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color w:val="333333"/>
          <w:sz w:val="44"/>
          <w:szCs w:val="44"/>
        </w:rPr>
      </w:pPr>
      <w:r>
        <w:rPr>
          <w:rFonts w:hint="eastAsia" w:ascii="方正小标宋简体" w:hAnsi="ˎ̥" w:eastAsia="方正小标宋简体"/>
          <w:color w:val="333333"/>
          <w:sz w:val="44"/>
          <w:szCs w:val="44"/>
        </w:rPr>
        <w:t>201</w:t>
      </w:r>
      <w:r>
        <w:rPr>
          <w:rFonts w:hint="eastAsia" w:ascii="方正小标宋简体" w:hAnsi="ˎ̥" w:eastAsia="方正小标宋简体"/>
          <w:color w:val="333333"/>
          <w:sz w:val="44"/>
          <w:szCs w:val="44"/>
          <w:lang w:val="en-US" w:eastAsia="zh-CN"/>
        </w:rPr>
        <w:t>8</w:t>
      </w:r>
      <w:r>
        <w:rPr>
          <w:rFonts w:hint="eastAsia" w:ascii="方正小标宋简体" w:hAnsi="ˎ̥" w:eastAsia="方正小标宋简体"/>
          <w:color w:val="333333"/>
          <w:sz w:val="44"/>
          <w:szCs w:val="44"/>
        </w:rPr>
        <w:t>年昌吉州第</w:t>
      </w:r>
      <w:r>
        <w:rPr>
          <w:rFonts w:hint="eastAsia" w:ascii="方正小标宋简体" w:hAnsi="ˎ̥" w:eastAsia="方正小标宋简体"/>
          <w:color w:val="333333"/>
          <w:sz w:val="44"/>
          <w:szCs w:val="44"/>
          <w:lang w:eastAsia="zh-CN"/>
        </w:rPr>
        <w:t>七</w:t>
      </w:r>
      <w:r>
        <w:rPr>
          <w:rFonts w:hint="eastAsia" w:ascii="方正小标宋简体" w:hAnsi="ˎ̥" w:eastAsia="方正小标宋简体"/>
          <w:color w:val="333333"/>
          <w:sz w:val="44"/>
          <w:szCs w:val="44"/>
        </w:rPr>
        <w:t>批</w:t>
      </w:r>
      <w:r>
        <w:rPr>
          <w:rFonts w:hint="eastAsia" w:ascii="方正小标宋简体" w:hAnsi="仿宋" w:eastAsia="方正小标宋简体"/>
          <w:sz w:val="44"/>
          <w:szCs w:val="44"/>
        </w:rPr>
        <w:t>失业保险支持参保职工提升职业技能补贴公示表</w:t>
      </w:r>
    </w:p>
    <w:tbl>
      <w:tblPr>
        <w:tblStyle w:val="4"/>
        <w:tblpPr w:leftFromText="180" w:rightFromText="180" w:vertAnchor="text" w:horzAnchor="margin" w:tblpY="286"/>
        <w:tblOverlap w:val="never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029"/>
        <w:gridCol w:w="1023"/>
        <w:gridCol w:w="1372"/>
        <w:gridCol w:w="1734"/>
        <w:gridCol w:w="1744"/>
        <w:gridCol w:w="1827"/>
        <w:gridCol w:w="1128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社保账号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累计缴纳失业保险费时间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职业工种及等级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职业资格证书编号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发证日期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302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新疆五洋房地产开发有限公司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假日酒店分公司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陈万华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28****20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183****000401230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葛成艳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28****29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183****000401222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郭玉春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28****52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183****000401217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贾炳柱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28****74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183****000401226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28****55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183****000401216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李惠玲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28****51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183****000401221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李英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28****85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183****000401220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28****96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183****000401231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刘生明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25****25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183****000401234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王桂琴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28****70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183****000401229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王明华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28****56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183****000401219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魏荣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28****61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183****000401218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夏玉华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28****17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183****000401235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辛小燕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26****84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183****000401228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许高炳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25****80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183****000401232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杨冬玲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28****86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183****000401236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张世萍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28****66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183****000401223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社保账号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累计缴纳失业保险费时间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职业工种及等级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职业资格证书编号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发证日期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02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新疆五洋房地产开发有限公司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假日酒店分公司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张艳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183****000401227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周斌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183****000401233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朱纪萍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183****000401224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02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昌吉市城投酒店管理有限责任公司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任富权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183****000401239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02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杨青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55个月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保安员四级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183****000401244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2018-06-21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A20F8"/>
    <w:rsid w:val="0FF7231F"/>
    <w:rsid w:val="29EA20F8"/>
    <w:rsid w:val="69CA2C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2018-08-30T05:50:00Z</dcterms:created>
  <dc:creator>Siete0624</dc:creator>
  <cp:lastModifiedBy>Administrator</cp:lastModifiedBy>
  <dcterms:modified xsi:type="dcterms:W3CDTF">2022-05-26T08:03:18Z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