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B8" w:rsidRDefault="009866B8" w:rsidP="00930D70">
      <w:pPr>
        <w:spacing w:line="400" w:lineRule="exact"/>
        <w:ind w:leftChars="-250" w:left="-525" w:rightChars="-250" w:right="-525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9866B8" w:rsidRDefault="009866B8" w:rsidP="00930D70">
      <w:pPr>
        <w:spacing w:line="600" w:lineRule="exact"/>
        <w:ind w:leftChars="-250" w:left="-525" w:rightChars="-250" w:right="-525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自治州人大代表建议（政协委员提案）答复</w:t>
      </w:r>
    </w:p>
    <w:p w:rsidR="009866B8" w:rsidRDefault="009866B8" w:rsidP="00930D70">
      <w:pPr>
        <w:spacing w:line="600" w:lineRule="exact"/>
        <w:ind w:leftChars="-250" w:left="-525" w:rightChars="-250" w:right="-525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办理情况反馈意见表</w:t>
      </w:r>
    </w:p>
    <w:p w:rsidR="009866B8" w:rsidRDefault="009866B8" w:rsidP="00930D70">
      <w:pPr>
        <w:spacing w:line="100" w:lineRule="exact"/>
        <w:ind w:leftChars="-250" w:left="-525" w:rightChars="-250" w:right="-525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9866B8" w:rsidRDefault="009866B8" w:rsidP="00930D70">
      <w:pPr>
        <w:ind w:leftChars="-250" w:left="-525" w:rightChars="-250" w:right="-525"/>
        <w:rPr>
          <w:rFonts w:ascii="Times New Roman" w:hAnsi="Times New Roman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883"/>
        <w:gridCol w:w="818"/>
        <w:gridCol w:w="826"/>
        <w:gridCol w:w="733"/>
        <w:gridCol w:w="567"/>
        <w:gridCol w:w="851"/>
        <w:gridCol w:w="283"/>
        <w:gridCol w:w="472"/>
        <w:gridCol w:w="1229"/>
        <w:gridCol w:w="709"/>
      </w:tblGrid>
      <w:tr w:rsidR="009866B8" w:rsidRPr="00A11E2E">
        <w:trPr>
          <w:trHeight w:val="607"/>
        </w:trPr>
        <w:tc>
          <w:tcPr>
            <w:tcW w:w="2585" w:type="dxa"/>
            <w:gridSpan w:val="2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代表（委员）姓名</w:t>
            </w:r>
          </w:p>
        </w:tc>
        <w:tc>
          <w:tcPr>
            <w:tcW w:w="2944" w:type="dxa"/>
            <w:gridSpan w:val="4"/>
          </w:tcPr>
          <w:p w:rsidR="009866B8" w:rsidRDefault="009866B8" w:rsidP="00930D70">
            <w:pPr>
              <w:ind w:leftChars="-250" w:left="-525"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等人</w:t>
            </w:r>
          </w:p>
        </w:tc>
        <w:tc>
          <w:tcPr>
            <w:tcW w:w="1134" w:type="dxa"/>
            <w:gridSpan w:val="2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类号</w:t>
            </w:r>
          </w:p>
        </w:tc>
        <w:tc>
          <w:tcPr>
            <w:tcW w:w="2410" w:type="dxa"/>
            <w:gridSpan w:val="3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6B8" w:rsidRPr="00A11E2E">
        <w:trPr>
          <w:trHeight w:val="615"/>
        </w:trPr>
        <w:tc>
          <w:tcPr>
            <w:tcW w:w="1702" w:type="dxa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7371" w:type="dxa"/>
            <w:gridSpan w:val="10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66B8" w:rsidRPr="00A11E2E">
        <w:trPr>
          <w:trHeight w:val="622"/>
        </w:trPr>
        <w:tc>
          <w:tcPr>
            <w:tcW w:w="3403" w:type="dxa"/>
            <w:gridSpan w:val="3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代表（委员）通讯地址</w:t>
            </w:r>
          </w:p>
        </w:tc>
        <w:tc>
          <w:tcPr>
            <w:tcW w:w="5670" w:type="dxa"/>
            <w:gridSpan w:val="8"/>
          </w:tcPr>
          <w:p w:rsidR="009866B8" w:rsidRPr="00835086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6B8" w:rsidRPr="00A11E2E">
        <w:trPr>
          <w:trHeight w:val="622"/>
        </w:trPr>
        <w:tc>
          <w:tcPr>
            <w:tcW w:w="3403" w:type="dxa"/>
            <w:gridSpan w:val="3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承办单位</w:t>
            </w:r>
          </w:p>
        </w:tc>
        <w:tc>
          <w:tcPr>
            <w:tcW w:w="5670" w:type="dxa"/>
            <w:gridSpan w:val="8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6B8" w:rsidRPr="00A11E2E">
        <w:trPr>
          <w:trHeight w:val="622"/>
        </w:trPr>
        <w:tc>
          <w:tcPr>
            <w:tcW w:w="3403" w:type="dxa"/>
            <w:gridSpan w:val="3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对办理情况的总体评价</w:t>
            </w:r>
          </w:p>
        </w:tc>
        <w:tc>
          <w:tcPr>
            <w:tcW w:w="826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好</w:t>
            </w:r>
          </w:p>
        </w:tc>
        <w:tc>
          <w:tcPr>
            <w:tcW w:w="733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较好</w:t>
            </w:r>
          </w:p>
        </w:tc>
        <w:tc>
          <w:tcPr>
            <w:tcW w:w="755" w:type="dxa"/>
            <w:gridSpan w:val="2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一般</w:t>
            </w:r>
          </w:p>
        </w:tc>
        <w:tc>
          <w:tcPr>
            <w:tcW w:w="709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6B8" w:rsidRPr="00A11E2E">
        <w:trPr>
          <w:trHeight w:val="622"/>
        </w:trPr>
        <w:tc>
          <w:tcPr>
            <w:tcW w:w="3403" w:type="dxa"/>
            <w:gridSpan w:val="3"/>
          </w:tcPr>
          <w:p w:rsidR="009866B8" w:rsidRDefault="009866B8" w:rsidP="00930D70">
            <w:pPr>
              <w:ind w:leftChars="-250" w:left="-525" w:rightChars="-250" w:right="-5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对办理情况的意见</w:t>
            </w:r>
          </w:p>
        </w:tc>
        <w:tc>
          <w:tcPr>
            <w:tcW w:w="826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满意</w:t>
            </w:r>
          </w:p>
        </w:tc>
        <w:tc>
          <w:tcPr>
            <w:tcW w:w="733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基本满意</w:t>
            </w:r>
          </w:p>
        </w:tc>
        <w:tc>
          <w:tcPr>
            <w:tcW w:w="755" w:type="dxa"/>
            <w:gridSpan w:val="2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不满意</w:t>
            </w:r>
          </w:p>
        </w:tc>
        <w:tc>
          <w:tcPr>
            <w:tcW w:w="709" w:type="dxa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6B8" w:rsidRPr="00A11E2E">
        <w:trPr>
          <w:trHeight w:val="5467"/>
        </w:trPr>
        <w:tc>
          <w:tcPr>
            <w:tcW w:w="9073" w:type="dxa"/>
            <w:gridSpan w:val="11"/>
          </w:tcPr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对办理和答复情况的意见建议：</w:t>
            </w: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</w:t>
            </w: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代表（委员）签名：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联系电话：</w:t>
            </w: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  <w:p w:rsidR="009866B8" w:rsidRDefault="009866B8" w:rsidP="00930D70">
            <w:pPr>
              <w:ind w:rightChars="-250" w:right="-525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9866B8" w:rsidRPr="001619CC" w:rsidRDefault="009866B8" w:rsidP="00930D70">
      <w:pPr>
        <w:spacing w:line="500" w:lineRule="exact"/>
        <w:ind w:leftChars="-250" w:left="-525" w:rightChars="-250" w:right="-525" w:firstLineChars="100" w:firstLine="280"/>
        <w:rPr>
          <w:rFonts w:ascii="Times New Roman" w:eastAsia="方正仿宋_GBK" w:hAnsi="Times New Roman"/>
          <w:color w:val="000000"/>
          <w:sz w:val="28"/>
          <w:szCs w:val="28"/>
        </w:rPr>
      </w:pPr>
      <w:r w:rsidRPr="001619CC">
        <w:rPr>
          <w:rFonts w:ascii="Times New Roman" w:eastAsia="方正仿宋_GBK" w:hAnsi="Times New Roman" w:hint="eastAsia"/>
          <w:color w:val="000000"/>
          <w:sz w:val="28"/>
          <w:szCs w:val="28"/>
        </w:rPr>
        <w:t>注：此《征求意见表》由承办单位负责发放并回收，一式四份，其中：州人大常委会办公室（政协提案委办），政府办公室督查科、本单位、代表（委员）各留存</w:t>
      </w:r>
      <w:r w:rsidRPr="001619CC">
        <w:rPr>
          <w:rFonts w:ascii="Times New Roman" w:eastAsia="方正仿宋_GBK" w:hAnsi="Times New Roman"/>
          <w:color w:val="000000"/>
          <w:sz w:val="28"/>
          <w:szCs w:val="28"/>
        </w:rPr>
        <w:t>1</w:t>
      </w:r>
      <w:r w:rsidRPr="001619CC">
        <w:rPr>
          <w:rFonts w:ascii="Times New Roman" w:eastAsia="方正仿宋_GBK" w:hAnsi="Times New Roman" w:hint="eastAsia"/>
          <w:color w:val="000000"/>
          <w:sz w:val="28"/>
          <w:szCs w:val="28"/>
        </w:rPr>
        <w:t>份。</w:t>
      </w:r>
    </w:p>
    <w:p w:rsidR="009866B8" w:rsidRDefault="009866B8" w:rsidP="001619CC"/>
    <w:sectPr w:rsidR="009866B8" w:rsidSect="001619CC">
      <w:footerReference w:type="default" r:id="rId6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6B8" w:rsidRDefault="009866B8" w:rsidP="00B72279">
      <w:r>
        <w:separator/>
      </w:r>
    </w:p>
  </w:endnote>
  <w:endnote w:type="continuationSeparator" w:id="0">
    <w:p w:rsidR="009866B8" w:rsidRDefault="009866B8" w:rsidP="00B72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6B8" w:rsidRDefault="009866B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in;margin-top:-.6pt;width:4.6pt;height:21.9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next-textbox:#_x0000_s2049;mso-fit-shape-to-text:t" inset="0,0,0,0">
            <w:txbxContent>
              <w:p w:rsidR="009866B8" w:rsidRDefault="009866B8">
                <w:pPr>
                  <w:pStyle w:val="Foot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6B8" w:rsidRDefault="009866B8" w:rsidP="00B72279">
      <w:r>
        <w:separator/>
      </w:r>
    </w:p>
  </w:footnote>
  <w:footnote w:type="continuationSeparator" w:id="0">
    <w:p w:rsidR="009866B8" w:rsidRDefault="009866B8" w:rsidP="00B72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EF811BF"/>
    <w:rsid w:val="000D3858"/>
    <w:rsid w:val="00125152"/>
    <w:rsid w:val="001619CC"/>
    <w:rsid w:val="001A119E"/>
    <w:rsid w:val="001C4ED7"/>
    <w:rsid w:val="00395213"/>
    <w:rsid w:val="00407A5B"/>
    <w:rsid w:val="005F0F3A"/>
    <w:rsid w:val="00723CD8"/>
    <w:rsid w:val="0078207B"/>
    <w:rsid w:val="007D6E30"/>
    <w:rsid w:val="00835086"/>
    <w:rsid w:val="0087408E"/>
    <w:rsid w:val="008B773E"/>
    <w:rsid w:val="00912FA1"/>
    <w:rsid w:val="00930D70"/>
    <w:rsid w:val="009866B8"/>
    <w:rsid w:val="009F12C4"/>
    <w:rsid w:val="00A06268"/>
    <w:rsid w:val="00A11E2E"/>
    <w:rsid w:val="00A31EC5"/>
    <w:rsid w:val="00A61F51"/>
    <w:rsid w:val="00A76FD8"/>
    <w:rsid w:val="00AF24D0"/>
    <w:rsid w:val="00AF5244"/>
    <w:rsid w:val="00B16BD3"/>
    <w:rsid w:val="00B72279"/>
    <w:rsid w:val="00B7735F"/>
    <w:rsid w:val="00BF354C"/>
    <w:rsid w:val="00D13ED2"/>
    <w:rsid w:val="00D42BCE"/>
    <w:rsid w:val="00DD292B"/>
    <w:rsid w:val="00E165CA"/>
    <w:rsid w:val="00FC3B95"/>
    <w:rsid w:val="00FE5628"/>
    <w:rsid w:val="053407F9"/>
    <w:rsid w:val="3D717414"/>
    <w:rsid w:val="42BA2243"/>
    <w:rsid w:val="4EF8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72279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2279"/>
    <w:pPr>
      <w:keepNext/>
      <w:keepLines/>
      <w:snapToGrid w:val="0"/>
      <w:spacing w:line="560" w:lineRule="exact"/>
      <w:jc w:val="center"/>
      <w:outlineLvl w:val="1"/>
    </w:pPr>
    <w:rPr>
      <w:rFonts w:ascii="Cambria" w:eastAsia="方正小标宋简体" w:hAnsi="Cambria"/>
      <w:bCs/>
      <w:sz w:val="36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E5628"/>
    <w:rPr>
      <w:rFonts w:ascii="Cambria" w:eastAsia="宋体" w:hAnsi="Cambria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B72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562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61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5628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AF52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08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52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田涛</dc:creator>
  <cp:keywords/>
  <dc:description/>
  <cp:lastModifiedBy>昌吉州经济和信息化委员会办公室主任 孙粤萍</cp:lastModifiedBy>
  <cp:revision>14</cp:revision>
  <cp:lastPrinted>2019-04-09T03:51:00Z</cp:lastPrinted>
  <dcterms:created xsi:type="dcterms:W3CDTF">2019-02-19T10:57:00Z</dcterms:created>
  <dcterms:modified xsi:type="dcterms:W3CDTF">2019-04-09T04:09:00Z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