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99" w:rsidRPr="007421C1" w:rsidRDefault="00807899">
      <w:pPr>
        <w:rPr>
          <w:rFonts w:ascii="Times New Roman" w:eastAsia="方正仿宋_GBK" w:hAnsi="Times New Roman"/>
          <w:sz w:val="24"/>
          <w:szCs w:val="24"/>
        </w:rPr>
      </w:pPr>
      <w:r w:rsidRPr="007421C1"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7</w:t>
      </w:r>
      <w:r w:rsidRPr="007421C1">
        <w:rPr>
          <w:rFonts w:ascii="Times New Roman" w:eastAsia="方正黑体_GBK" w:hAnsi="Times New Roman"/>
          <w:sz w:val="32"/>
          <w:szCs w:val="32"/>
        </w:rPr>
        <w:t xml:space="preserve">  </w:t>
      </w:r>
      <w:r w:rsidRPr="007421C1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7421C1">
        <w:rPr>
          <w:rFonts w:ascii="Times New Roman" w:hAnsi="Times New Roman"/>
        </w:rPr>
        <w:t xml:space="preserve">  </w:t>
      </w:r>
      <w:r w:rsidRPr="007421C1">
        <w:rPr>
          <w:rFonts w:ascii="Times New Roman" w:eastAsia="方正仿宋_GBK" w:hAnsi="Times New Roman"/>
          <w:sz w:val="24"/>
          <w:szCs w:val="24"/>
        </w:rPr>
        <w:t>A</w:t>
      </w:r>
      <w:r>
        <w:rPr>
          <w:rFonts w:ascii="Times New Roman" w:eastAsia="方正仿宋_GBK" w:hAnsi="Times New Roman" w:hint="eastAsia"/>
          <w:sz w:val="24"/>
          <w:szCs w:val="24"/>
        </w:rPr>
        <w:t>（）</w:t>
      </w:r>
      <w:r w:rsidRPr="007421C1">
        <w:rPr>
          <w:rFonts w:ascii="Times New Roman" w:eastAsia="方正仿宋_GBK" w:hAnsi="Times New Roman" w:hint="eastAsia"/>
          <w:sz w:val="24"/>
          <w:szCs w:val="24"/>
        </w:rPr>
        <w:t>、</w:t>
      </w:r>
      <w:r>
        <w:rPr>
          <w:rFonts w:ascii="Times New Roman" w:eastAsia="方正仿宋_GBK" w:hAnsi="Times New Roman"/>
          <w:sz w:val="24"/>
          <w:szCs w:val="24"/>
        </w:rPr>
        <w:t>B</w:t>
      </w:r>
      <w:r>
        <w:rPr>
          <w:rFonts w:ascii="Times New Roman" w:eastAsia="方正仿宋_GBK" w:hAnsi="Times New Roman" w:hint="eastAsia"/>
          <w:sz w:val="24"/>
          <w:szCs w:val="24"/>
        </w:rPr>
        <w:t>（）</w:t>
      </w:r>
      <w:r w:rsidRPr="007421C1">
        <w:rPr>
          <w:rFonts w:ascii="Times New Roman" w:eastAsia="方正仿宋_GBK" w:hAnsi="Times New Roman" w:hint="eastAsia"/>
          <w:sz w:val="24"/>
          <w:szCs w:val="24"/>
        </w:rPr>
        <w:t>、</w:t>
      </w:r>
      <w:r>
        <w:rPr>
          <w:rFonts w:ascii="Times New Roman" w:eastAsia="方正仿宋_GBK" w:hAnsi="Times New Roman"/>
          <w:sz w:val="24"/>
          <w:szCs w:val="24"/>
        </w:rPr>
        <w:t>C</w:t>
      </w:r>
      <w:r>
        <w:rPr>
          <w:rFonts w:ascii="Times New Roman" w:eastAsia="方正仿宋_GBK" w:hAnsi="Times New Roman" w:hint="eastAsia"/>
          <w:sz w:val="24"/>
          <w:szCs w:val="24"/>
        </w:rPr>
        <w:t>（）</w:t>
      </w:r>
      <w:r>
        <w:rPr>
          <w:rFonts w:ascii="Times New Roman" w:eastAsia="方正仿宋_GBK" w:hAnsi="Times New Roman"/>
          <w:sz w:val="24"/>
          <w:szCs w:val="24"/>
        </w:rPr>
        <w:t>D</w:t>
      </w:r>
      <w:r>
        <w:rPr>
          <w:rFonts w:ascii="Times New Roman" w:eastAsia="方正仿宋_GBK" w:hAnsi="Times New Roman" w:hint="eastAsia"/>
          <w:sz w:val="24"/>
          <w:szCs w:val="24"/>
        </w:rPr>
        <w:t>（）选一项画（）</w:t>
      </w:r>
    </w:p>
    <w:p w:rsidR="00807899" w:rsidRDefault="00807899">
      <w:pPr>
        <w:rPr>
          <w:rFonts w:ascii="Times New Roman" w:hAnsi="Times New Roman"/>
        </w:rPr>
      </w:pPr>
    </w:p>
    <w:p w:rsidR="00807899" w:rsidRPr="007421C1" w:rsidRDefault="00807899">
      <w:pPr>
        <w:rPr>
          <w:rFonts w:ascii="Times New Roman" w:hAnsi="Times New Roman"/>
        </w:rPr>
      </w:pPr>
    </w:p>
    <w:p w:rsidR="00807899" w:rsidRPr="007421C1" w:rsidRDefault="00807899">
      <w:pPr>
        <w:rPr>
          <w:rFonts w:ascii="Times New Roman" w:eastAsia="方正小标宋简体" w:hAnsi="Times New Roman"/>
          <w:color w:val="FF0000"/>
          <w:spacing w:val="20"/>
          <w:sz w:val="52"/>
          <w:szCs w:val="52"/>
        </w:rPr>
      </w:pPr>
      <w:r w:rsidRPr="007421C1">
        <w:rPr>
          <w:rFonts w:ascii="Times New Roman" w:eastAsia="方正小标宋简体" w:hAnsi="Times New Roman" w:hint="eastAsia"/>
          <w:color w:val="FF0000"/>
          <w:spacing w:val="20"/>
          <w:sz w:val="52"/>
          <w:szCs w:val="52"/>
        </w:rPr>
        <w:t>昌吉回族自治州</w:t>
      </w:r>
      <w:r w:rsidRPr="007421C1">
        <w:rPr>
          <w:rFonts w:ascii="Times New Roman" w:eastAsia="方正小标宋简体" w:hAnsi="Times New Roman"/>
          <w:snapToGrid w:val="0"/>
          <w:color w:val="FF0000"/>
          <w:spacing w:val="-10"/>
          <w:sz w:val="52"/>
          <w:szCs w:val="52"/>
        </w:rPr>
        <w:t>×××</w:t>
      </w:r>
      <w:r w:rsidRPr="007421C1">
        <w:rPr>
          <w:rFonts w:ascii="Times New Roman" w:eastAsia="方正小标宋简体" w:hAnsi="Times New Roman" w:hint="eastAsia"/>
          <w:color w:val="FF0000"/>
          <w:spacing w:val="20"/>
          <w:sz w:val="52"/>
          <w:szCs w:val="52"/>
        </w:rPr>
        <w:t>局（委、办）</w:t>
      </w:r>
    </w:p>
    <w:p w:rsidR="00807899" w:rsidRPr="007421C1" w:rsidRDefault="00807899">
      <w:pPr>
        <w:rPr>
          <w:rFonts w:ascii="Times New Roman" w:eastAsia="方正小标宋简体" w:hAnsi="Times New Roman"/>
          <w:color w:val="FF0000"/>
          <w:spacing w:val="20"/>
          <w:sz w:val="24"/>
          <w:szCs w:val="24"/>
        </w:rPr>
      </w:pPr>
    </w:p>
    <w:p w:rsidR="00807899" w:rsidRPr="007421C1" w:rsidRDefault="00807899">
      <w:pPr>
        <w:rPr>
          <w:rFonts w:ascii="Times New Roman" w:eastAsia="仿宋_GB2312" w:hAnsi="Times New Roman"/>
          <w:sz w:val="24"/>
          <w:szCs w:val="24"/>
        </w:rPr>
      </w:pPr>
      <w:r w:rsidRPr="007421C1">
        <w:rPr>
          <w:rFonts w:ascii="Times New Roman" w:eastAsia="仿宋_GB2312" w:hAnsi="Times New Roman"/>
          <w:sz w:val="24"/>
          <w:szCs w:val="24"/>
        </w:rPr>
        <w:t>×××</w:t>
      </w:r>
      <w:r w:rsidRPr="007421C1">
        <w:rPr>
          <w:rFonts w:ascii="Times New Roman" w:eastAsia="仿宋_GB2312" w:hAnsi="Times New Roman" w:hint="eastAsia"/>
          <w:sz w:val="24"/>
          <w:szCs w:val="24"/>
        </w:rPr>
        <w:t>字</w:t>
      </w:r>
      <w:r w:rsidRPr="007421C1">
        <w:rPr>
          <w:rFonts w:ascii="Times New Roman" w:eastAsia="仿宋_GB2312" w:hAnsi="Times New Roman"/>
          <w:sz w:val="24"/>
          <w:szCs w:val="24"/>
        </w:rPr>
        <w:t xml:space="preserve">[2018]    </w:t>
      </w:r>
      <w:r w:rsidRPr="007421C1">
        <w:rPr>
          <w:rFonts w:ascii="Times New Roman" w:eastAsia="仿宋_GB2312" w:hAnsi="Times New Roman" w:hint="eastAsia"/>
          <w:sz w:val="24"/>
          <w:szCs w:val="24"/>
        </w:rPr>
        <w:t>号</w:t>
      </w:r>
      <w:r w:rsidRPr="007421C1">
        <w:rPr>
          <w:rFonts w:ascii="Times New Roman" w:eastAsia="仿宋_GB2312" w:hAnsi="Times New Roman"/>
          <w:sz w:val="24"/>
          <w:szCs w:val="24"/>
        </w:rPr>
        <w:t xml:space="preserve">                                 </w:t>
      </w:r>
      <w:r w:rsidRPr="007421C1">
        <w:rPr>
          <w:rFonts w:ascii="Times New Roman" w:eastAsia="仿宋_GB2312" w:hAnsi="Times New Roman" w:hint="eastAsia"/>
          <w:sz w:val="24"/>
          <w:szCs w:val="24"/>
        </w:rPr>
        <w:t>签发人：</w:t>
      </w:r>
    </w:p>
    <w:p w:rsidR="00807899" w:rsidRPr="007421C1" w:rsidRDefault="00807899">
      <w:pPr>
        <w:rPr>
          <w:rFonts w:ascii="Times New Roman" w:hAnsi="Times New Roman"/>
        </w:rPr>
      </w:pPr>
      <w:r>
        <w:rPr>
          <w:noProof/>
        </w:rPr>
        <w:pict>
          <v:group id="_x0000_s1026" style="position:absolute;left:0;text-align:left;margin-left:-9.9pt;margin-top:3.55pt;width:441pt;height:3.55pt;z-index:251658240" coordorigin="1134,2354" coordsize="8820,156">
            <v:line id="_x0000_s1027" style="position:absolute" from="1134,2354" to="9954,2354" strokecolor="red" strokeweight="2.25pt"/>
            <v:line id="_x0000_s1028" style="position:absolute" from="1134,2510" to="9954,2510" strokecolor="red"/>
          </v:group>
        </w:pict>
      </w:r>
    </w:p>
    <w:p w:rsidR="00807899" w:rsidRPr="007421C1" w:rsidRDefault="00807899">
      <w:pPr>
        <w:rPr>
          <w:rFonts w:ascii="Times New Roman" w:hAnsi="Times New Roman"/>
        </w:rPr>
      </w:pPr>
    </w:p>
    <w:p w:rsidR="00807899" w:rsidRPr="007421C1" w:rsidRDefault="00807899" w:rsidP="00187C46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7421C1">
        <w:rPr>
          <w:rFonts w:ascii="Times New Roman" w:eastAsia="方正小标宋_GBK" w:hAnsi="Times New Roman" w:hint="eastAsia"/>
          <w:sz w:val="36"/>
          <w:szCs w:val="36"/>
        </w:rPr>
        <w:t>对自治州</w:t>
      </w:r>
      <w:r w:rsidRPr="007421C1">
        <w:rPr>
          <w:rFonts w:ascii="Times New Roman" w:eastAsia="方正小标宋_GBK" w:hAnsi="Times New Roman"/>
          <w:sz w:val="36"/>
          <w:szCs w:val="36"/>
        </w:rPr>
        <w:t>×</w:t>
      </w:r>
      <w:r w:rsidRPr="007421C1">
        <w:rPr>
          <w:rFonts w:ascii="Times New Roman" w:eastAsia="方正小标宋_GBK" w:hAnsi="Times New Roman" w:hint="eastAsia"/>
          <w:sz w:val="36"/>
          <w:szCs w:val="36"/>
        </w:rPr>
        <w:t>届人大（政协）</w:t>
      </w:r>
      <w:r w:rsidRPr="007421C1">
        <w:rPr>
          <w:rFonts w:ascii="Times New Roman" w:eastAsia="方正小标宋_GBK" w:hAnsi="Times New Roman"/>
          <w:sz w:val="36"/>
          <w:szCs w:val="36"/>
        </w:rPr>
        <w:t>×</w:t>
      </w:r>
      <w:r w:rsidRPr="007421C1">
        <w:rPr>
          <w:rFonts w:ascii="Times New Roman" w:eastAsia="方正小标宋_GBK" w:hAnsi="Times New Roman" w:hint="eastAsia"/>
          <w:sz w:val="36"/>
          <w:szCs w:val="36"/>
        </w:rPr>
        <w:t>次会议</w:t>
      </w:r>
      <w:r w:rsidRPr="007421C1">
        <w:rPr>
          <w:rFonts w:ascii="Times New Roman" w:eastAsia="方正小标宋_GBK" w:hAnsi="Times New Roman"/>
          <w:sz w:val="36"/>
          <w:szCs w:val="36"/>
        </w:rPr>
        <w:t xml:space="preserve">  </w:t>
      </w:r>
      <w:r w:rsidRPr="007421C1">
        <w:rPr>
          <w:rFonts w:ascii="Times New Roman" w:eastAsia="方正小标宋_GBK" w:hAnsi="Times New Roman" w:hint="eastAsia"/>
          <w:sz w:val="36"/>
          <w:szCs w:val="36"/>
        </w:rPr>
        <w:t>类</w:t>
      </w:r>
      <w:r w:rsidRPr="007421C1">
        <w:rPr>
          <w:rFonts w:ascii="Times New Roman" w:eastAsia="方正小标宋_GBK" w:hAnsi="Times New Roman"/>
          <w:sz w:val="36"/>
          <w:szCs w:val="36"/>
        </w:rPr>
        <w:t xml:space="preserve">  </w:t>
      </w:r>
      <w:r w:rsidRPr="007421C1">
        <w:rPr>
          <w:rFonts w:ascii="Times New Roman" w:eastAsia="方正小标宋_GBK" w:hAnsi="Times New Roman" w:hint="eastAsia"/>
          <w:sz w:val="36"/>
          <w:szCs w:val="36"/>
        </w:rPr>
        <w:t>号</w:t>
      </w:r>
    </w:p>
    <w:p w:rsidR="00807899" w:rsidRPr="007421C1" w:rsidRDefault="00807899" w:rsidP="00187C46">
      <w:pPr>
        <w:jc w:val="center"/>
        <w:rPr>
          <w:rFonts w:ascii="Times New Roman" w:eastAsia="方正小标宋_GBK" w:hAnsi="Times New Roman"/>
          <w:sz w:val="36"/>
          <w:szCs w:val="36"/>
        </w:rPr>
      </w:pPr>
      <w:r w:rsidRPr="007421C1">
        <w:rPr>
          <w:rFonts w:ascii="Times New Roman" w:eastAsia="方正小标宋_GBK" w:hAnsi="Times New Roman" w:hint="eastAsia"/>
          <w:sz w:val="36"/>
          <w:szCs w:val="36"/>
        </w:rPr>
        <w:t>建议（提案）的答复</w:t>
      </w:r>
    </w:p>
    <w:p w:rsidR="00807899" w:rsidRPr="007421C1" w:rsidRDefault="00807899" w:rsidP="00215243">
      <w:pPr>
        <w:spacing w:line="54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807899" w:rsidRPr="007421C1" w:rsidRDefault="00807899" w:rsidP="003774E9">
      <w:pPr>
        <w:spacing w:line="540" w:lineRule="exact"/>
        <w:ind w:leftChars="-250" w:left="31680" w:rightChars="-250" w:right="316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/>
          <w:sz w:val="32"/>
          <w:szCs w:val="32"/>
        </w:rPr>
        <w:t>×××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等</w:t>
      </w:r>
      <w:r w:rsidRPr="007421C1">
        <w:rPr>
          <w:rFonts w:ascii="Times New Roman" w:eastAsia="方正仿宋_GBK" w:hAnsi="Times New Roman"/>
          <w:sz w:val="32"/>
          <w:szCs w:val="32"/>
        </w:rPr>
        <w:t>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位代表（委员）：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 w:hint="eastAsia"/>
          <w:sz w:val="32"/>
          <w:szCs w:val="32"/>
        </w:rPr>
        <w:t>您（你们）提出的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类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号《关于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              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的建议（提案）》收悉。经研究办理，现答复如下：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/>
          <w:sz w:val="32"/>
          <w:szCs w:val="32"/>
        </w:rPr>
        <w:t>××××××××××××××××××××××××××××××××××××××××××××××××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 w:hint="eastAsia"/>
          <w:sz w:val="32"/>
          <w:szCs w:val="32"/>
        </w:rPr>
        <w:t>分管州领导签字：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                                       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Chars="1750" w:firstLine="316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 w:hint="eastAsia"/>
          <w:sz w:val="32"/>
          <w:szCs w:val="32"/>
        </w:rPr>
        <w:t>（</w:t>
      </w:r>
      <w:r w:rsidRPr="007421C1">
        <w:rPr>
          <w:rFonts w:ascii="Times New Roman" w:eastAsia="方正仿宋_GBK" w:hAnsi="Times New Roman"/>
          <w:sz w:val="32"/>
          <w:szCs w:val="32"/>
        </w:rPr>
        <w:t>×××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局、委、办印章）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/>
          <w:sz w:val="32"/>
          <w:szCs w:val="32"/>
        </w:rPr>
        <w:t xml:space="preserve">                                      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年</w:t>
      </w:r>
      <w:r w:rsidRPr="007421C1">
        <w:rPr>
          <w:rFonts w:ascii="Times New Roman" w:eastAsia="方正仿宋_GBK" w:hAnsi="Times New Roman"/>
          <w:sz w:val="32"/>
          <w:szCs w:val="32"/>
        </w:rPr>
        <w:t>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月</w:t>
      </w:r>
      <w:r w:rsidRPr="007421C1">
        <w:rPr>
          <w:rFonts w:ascii="Times New Roman" w:eastAsia="方正仿宋_GBK" w:hAnsi="Times New Roman"/>
          <w:sz w:val="32"/>
          <w:szCs w:val="32"/>
        </w:rPr>
        <w:t>×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</w:p>
    <w:p w:rsidR="00807899" w:rsidRPr="007421C1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 w:hint="eastAsia"/>
          <w:sz w:val="32"/>
          <w:szCs w:val="32"/>
        </w:rPr>
        <w:t>联系单位：</w:t>
      </w:r>
    </w:p>
    <w:p w:rsidR="00807899" w:rsidRDefault="00807899" w:rsidP="003774E9">
      <w:pPr>
        <w:spacing w:line="540" w:lineRule="exact"/>
        <w:ind w:leftChars="-250" w:left="31680" w:rightChars="-250" w:right="31680" w:firstLine="480"/>
        <w:jc w:val="left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Ansi="Times New Roman" w:hint="eastAsia"/>
          <w:sz w:val="32"/>
          <w:szCs w:val="32"/>
        </w:rPr>
        <w:t>联系人：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×××                         </w:t>
      </w:r>
      <w:r w:rsidRPr="007421C1">
        <w:rPr>
          <w:rFonts w:ascii="Times New Roman" w:eastAsia="方正仿宋_GBK" w:hAnsi="Times New Roman" w:hint="eastAsia"/>
          <w:sz w:val="32"/>
          <w:szCs w:val="32"/>
        </w:rPr>
        <w:t>电话：</w:t>
      </w:r>
      <w:r w:rsidRPr="007421C1">
        <w:rPr>
          <w:rFonts w:ascii="Times New Roman" w:eastAsia="方正仿宋_GBK" w:hAnsi="Times New Roman"/>
          <w:sz w:val="32"/>
          <w:szCs w:val="32"/>
        </w:rPr>
        <w:t>×××</w:t>
      </w:r>
    </w:p>
    <w:p w:rsidR="00807899" w:rsidRPr="007421C1" w:rsidRDefault="00807899" w:rsidP="003774E9">
      <w:pPr>
        <w:spacing w:line="1000" w:lineRule="exact"/>
        <w:ind w:leftChars="-250" w:left="31680" w:rightChars="-250" w:right="31680" w:firstLine="482"/>
        <w:jc w:val="left"/>
        <w:rPr>
          <w:rFonts w:ascii="Times New Roman" w:eastAsia="方正仿宋_GBK" w:hAnsi="Times New Roman"/>
          <w:sz w:val="32"/>
          <w:szCs w:val="32"/>
        </w:rPr>
      </w:pPr>
    </w:p>
    <w:p w:rsidR="00807899" w:rsidRPr="007421C1" w:rsidRDefault="00807899" w:rsidP="003774E9">
      <w:pPr>
        <w:spacing w:line="360" w:lineRule="exact"/>
        <w:ind w:leftChars="-250" w:left="31680" w:rightChars="-250" w:right="31680"/>
        <w:rPr>
          <w:rFonts w:ascii="Times New Roman" w:eastAsia="方正黑体_GBK" w:hAnsi="Times New Roman"/>
          <w:sz w:val="10"/>
          <w:szCs w:val="10"/>
          <w:u w:val="single"/>
        </w:rPr>
      </w:pPr>
      <w:r w:rsidRPr="007421C1">
        <w:rPr>
          <w:rFonts w:ascii="Times New Roman" w:eastAsia="方正小标宋_GBK" w:hAnsi="Times New Roman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421C1">
        <w:rPr>
          <w:rFonts w:ascii="Times New Roman" w:eastAsia="方正黑体_GBK" w:hAnsi="Times New Roman"/>
          <w:sz w:val="10"/>
          <w:szCs w:val="10"/>
          <w:u w:val="single"/>
        </w:rPr>
        <w:t xml:space="preserve">                      </w:t>
      </w:r>
    </w:p>
    <w:p w:rsidR="00807899" w:rsidRPr="007421C1" w:rsidRDefault="00807899" w:rsidP="003774E9">
      <w:pPr>
        <w:spacing w:line="360" w:lineRule="exact"/>
        <w:ind w:leftChars="-250" w:left="31680" w:rightChars="-250" w:right="31680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int="eastAsia"/>
          <w:sz w:val="32"/>
          <w:szCs w:val="32"/>
        </w:rPr>
        <w:t>抄送：州政府办，州人大代表人事委员会（或州政协提案法制委员会），存档（二）。</w:t>
      </w:r>
    </w:p>
    <w:p w:rsidR="00807899" w:rsidRPr="007421C1" w:rsidRDefault="00807899" w:rsidP="003774E9">
      <w:pPr>
        <w:spacing w:line="360" w:lineRule="exact"/>
        <w:ind w:leftChars="-250" w:left="31680" w:rightChars="-250" w:right="31680"/>
        <w:rPr>
          <w:rFonts w:ascii="Times New Roman" w:eastAsia="方正黑体_GBK" w:hAnsi="Times New Roman"/>
          <w:sz w:val="10"/>
          <w:szCs w:val="10"/>
        </w:rPr>
      </w:pPr>
      <w:r w:rsidRPr="007421C1">
        <w:rPr>
          <w:rFonts w:ascii="Times New Roman" w:eastAsia="方正小标宋_GBK" w:hAnsi="Times New Roman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7421C1">
        <w:rPr>
          <w:rFonts w:ascii="Times New Roman" w:eastAsia="方正小标宋_GBK" w:hAnsi="Times New Roman"/>
          <w:sz w:val="10"/>
          <w:szCs w:val="10"/>
        </w:rPr>
        <w:t xml:space="preserve">                                 </w:t>
      </w:r>
      <w:r w:rsidRPr="007421C1">
        <w:rPr>
          <w:rFonts w:ascii="Times New Roman" w:eastAsia="方正黑体_GBK" w:hAnsi="Times New Roman"/>
          <w:sz w:val="10"/>
          <w:szCs w:val="10"/>
        </w:rPr>
        <w:t xml:space="preserve">                      </w:t>
      </w:r>
    </w:p>
    <w:p w:rsidR="00807899" w:rsidRPr="007421C1" w:rsidRDefault="00807899" w:rsidP="003774E9">
      <w:pPr>
        <w:spacing w:line="360" w:lineRule="exact"/>
        <w:ind w:leftChars="-250" w:left="31680" w:rightChars="-250" w:right="31680"/>
        <w:rPr>
          <w:rFonts w:ascii="Times New Roman" w:eastAsia="方正仿宋_GBK" w:hAnsi="Times New Roman"/>
          <w:sz w:val="32"/>
          <w:szCs w:val="32"/>
        </w:rPr>
      </w:pPr>
      <w:r w:rsidRPr="007421C1">
        <w:rPr>
          <w:rFonts w:ascii="Times New Roman" w:eastAsia="方正仿宋_GBK" w:hint="eastAsia"/>
          <w:sz w:val="32"/>
          <w:szCs w:val="32"/>
        </w:rPr>
        <w:t>（印发单位名称）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                201×</w:t>
      </w:r>
      <w:r w:rsidRPr="007421C1">
        <w:rPr>
          <w:rFonts w:ascii="Times New Roman" w:eastAsia="方正仿宋_GBK" w:hint="eastAsia"/>
          <w:sz w:val="32"/>
          <w:szCs w:val="32"/>
        </w:rPr>
        <w:t>年</w:t>
      </w:r>
      <w:r w:rsidRPr="007421C1">
        <w:rPr>
          <w:rFonts w:ascii="Times New Roman" w:eastAsia="方正仿宋_GBK" w:hAnsi="Times New Roman"/>
          <w:sz w:val="32"/>
          <w:szCs w:val="32"/>
        </w:rPr>
        <w:t>×</w:t>
      </w:r>
      <w:r w:rsidRPr="007421C1">
        <w:rPr>
          <w:rFonts w:ascii="Times New Roman" w:eastAsia="方正仿宋_GBK" w:hint="eastAsia"/>
          <w:sz w:val="32"/>
          <w:szCs w:val="32"/>
        </w:rPr>
        <w:t>月</w:t>
      </w:r>
      <w:r w:rsidRPr="007421C1">
        <w:rPr>
          <w:rFonts w:ascii="Times New Roman" w:eastAsia="方正仿宋_GBK" w:hAnsi="Times New Roman"/>
          <w:sz w:val="32"/>
          <w:szCs w:val="32"/>
        </w:rPr>
        <w:t>×</w:t>
      </w:r>
      <w:r w:rsidRPr="007421C1">
        <w:rPr>
          <w:rFonts w:ascii="Times New Roman" w:eastAsia="方正仿宋_GBK" w:hint="eastAsia"/>
          <w:sz w:val="32"/>
          <w:szCs w:val="32"/>
        </w:rPr>
        <w:t>日印制</w:t>
      </w:r>
      <w:r w:rsidRPr="007421C1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807899" w:rsidRDefault="00807899" w:rsidP="0094490C">
      <w:pPr>
        <w:spacing w:line="360" w:lineRule="exact"/>
        <w:ind w:leftChars="-250" w:left="31680" w:rightChars="-250" w:right="31680"/>
        <w:rPr>
          <w:rFonts w:eastAsia="方正小标宋_GBK"/>
          <w:sz w:val="10"/>
          <w:szCs w:val="10"/>
          <w:u w:val="single"/>
        </w:rPr>
      </w:pPr>
      <w:r w:rsidRPr="007421C1">
        <w:rPr>
          <w:rFonts w:ascii="Times New Roman" w:eastAsia="方正小标宋_GBK" w:hAnsi="Times New Roman"/>
          <w:sz w:val="10"/>
          <w:szCs w:val="10"/>
          <w:u w:val="single"/>
        </w:rPr>
        <w:t xml:space="preserve">                                                                </w:t>
      </w:r>
      <w:r w:rsidRPr="00233A02">
        <w:rPr>
          <w:rFonts w:eastAsia="方正小标宋_GBK"/>
          <w:sz w:val="10"/>
          <w:szCs w:val="10"/>
          <w:u w:val="single"/>
        </w:rPr>
        <w:t xml:space="preserve">                                                                                  </w:t>
      </w:r>
      <w:r>
        <w:rPr>
          <w:rFonts w:eastAsia="方正小标宋_GBK"/>
          <w:sz w:val="10"/>
          <w:szCs w:val="10"/>
          <w:u w:val="single"/>
        </w:rPr>
        <w:t xml:space="preserve">                             </w:t>
      </w:r>
      <w:r w:rsidRPr="00233A02">
        <w:rPr>
          <w:rFonts w:eastAsia="方正小标宋_GBK"/>
          <w:sz w:val="10"/>
          <w:szCs w:val="10"/>
          <w:u w:val="single"/>
        </w:rPr>
        <w:t xml:space="preserve"> </w:t>
      </w:r>
      <w:r>
        <w:rPr>
          <w:rFonts w:eastAsia="方正小标宋_GBK"/>
          <w:sz w:val="10"/>
          <w:szCs w:val="10"/>
          <w:u w:val="single"/>
        </w:rPr>
        <w:t xml:space="preserve">          </w:t>
      </w:r>
    </w:p>
    <w:sectPr w:rsidR="00807899" w:rsidSect="00187C46">
      <w:headerReference w:type="default" r:id="rId6"/>
      <w:pgSz w:w="11906" w:h="16838" w:code="9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99" w:rsidRDefault="00807899" w:rsidP="007C6DD1">
      <w:r>
        <w:separator/>
      </w:r>
    </w:p>
  </w:endnote>
  <w:endnote w:type="continuationSeparator" w:id="0">
    <w:p w:rsidR="00807899" w:rsidRDefault="00807899" w:rsidP="007C6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99" w:rsidRDefault="00807899" w:rsidP="007C6DD1">
      <w:r>
        <w:separator/>
      </w:r>
    </w:p>
  </w:footnote>
  <w:footnote w:type="continuationSeparator" w:id="0">
    <w:p w:rsidR="00807899" w:rsidRDefault="00807899" w:rsidP="007C6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9" w:rsidRDefault="00807899" w:rsidP="00677C9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BEF"/>
    <w:rsid w:val="00001D7E"/>
    <w:rsid w:val="000058D2"/>
    <w:rsid w:val="00005CFD"/>
    <w:rsid w:val="00006981"/>
    <w:rsid w:val="00007F87"/>
    <w:rsid w:val="00012872"/>
    <w:rsid w:val="000170BA"/>
    <w:rsid w:val="000218FE"/>
    <w:rsid w:val="00027502"/>
    <w:rsid w:val="00030D3E"/>
    <w:rsid w:val="0003279E"/>
    <w:rsid w:val="00032F8C"/>
    <w:rsid w:val="0004108A"/>
    <w:rsid w:val="000449F3"/>
    <w:rsid w:val="00044A9B"/>
    <w:rsid w:val="00044B2A"/>
    <w:rsid w:val="00045A69"/>
    <w:rsid w:val="0005027D"/>
    <w:rsid w:val="00052B76"/>
    <w:rsid w:val="000554CD"/>
    <w:rsid w:val="0006200A"/>
    <w:rsid w:val="00074157"/>
    <w:rsid w:val="000831A0"/>
    <w:rsid w:val="0008374E"/>
    <w:rsid w:val="00091084"/>
    <w:rsid w:val="00092955"/>
    <w:rsid w:val="00092BD7"/>
    <w:rsid w:val="00094722"/>
    <w:rsid w:val="0009593A"/>
    <w:rsid w:val="000A4450"/>
    <w:rsid w:val="000A4866"/>
    <w:rsid w:val="000A6EA7"/>
    <w:rsid w:val="000B18DA"/>
    <w:rsid w:val="000B63EC"/>
    <w:rsid w:val="000C04D9"/>
    <w:rsid w:val="000C54F2"/>
    <w:rsid w:val="000C610B"/>
    <w:rsid w:val="000D6129"/>
    <w:rsid w:val="000E06BB"/>
    <w:rsid w:val="000E1EFA"/>
    <w:rsid w:val="000E3140"/>
    <w:rsid w:val="000E33E6"/>
    <w:rsid w:val="000E680E"/>
    <w:rsid w:val="000F31A5"/>
    <w:rsid w:val="000F7186"/>
    <w:rsid w:val="00100F68"/>
    <w:rsid w:val="00102800"/>
    <w:rsid w:val="00103D4E"/>
    <w:rsid w:val="00105AC4"/>
    <w:rsid w:val="001073A3"/>
    <w:rsid w:val="001115BB"/>
    <w:rsid w:val="00120ECB"/>
    <w:rsid w:val="00121CA8"/>
    <w:rsid w:val="00121EE9"/>
    <w:rsid w:val="00123C7E"/>
    <w:rsid w:val="0012582B"/>
    <w:rsid w:val="00126AA6"/>
    <w:rsid w:val="00126EDB"/>
    <w:rsid w:val="001320BD"/>
    <w:rsid w:val="00135699"/>
    <w:rsid w:val="00135D6B"/>
    <w:rsid w:val="0013652A"/>
    <w:rsid w:val="0013710C"/>
    <w:rsid w:val="00142170"/>
    <w:rsid w:val="0014326B"/>
    <w:rsid w:val="00143654"/>
    <w:rsid w:val="00152C5F"/>
    <w:rsid w:val="00152ED6"/>
    <w:rsid w:val="00155F57"/>
    <w:rsid w:val="001565FE"/>
    <w:rsid w:val="00156836"/>
    <w:rsid w:val="001577B2"/>
    <w:rsid w:val="00160219"/>
    <w:rsid w:val="0016112D"/>
    <w:rsid w:val="00161A4A"/>
    <w:rsid w:val="001632FE"/>
    <w:rsid w:val="00163844"/>
    <w:rsid w:val="00163B0C"/>
    <w:rsid w:val="00164147"/>
    <w:rsid w:val="0016583A"/>
    <w:rsid w:val="0016681E"/>
    <w:rsid w:val="00171ED8"/>
    <w:rsid w:val="00172B63"/>
    <w:rsid w:val="0017490C"/>
    <w:rsid w:val="00175EDD"/>
    <w:rsid w:val="00176B18"/>
    <w:rsid w:val="001810E9"/>
    <w:rsid w:val="00186A01"/>
    <w:rsid w:val="00187C46"/>
    <w:rsid w:val="00195C23"/>
    <w:rsid w:val="00196CB2"/>
    <w:rsid w:val="001972A6"/>
    <w:rsid w:val="00197A2C"/>
    <w:rsid w:val="001A3817"/>
    <w:rsid w:val="001A6679"/>
    <w:rsid w:val="001A677A"/>
    <w:rsid w:val="001A7F97"/>
    <w:rsid w:val="001B05CB"/>
    <w:rsid w:val="001B1B1B"/>
    <w:rsid w:val="001B38BB"/>
    <w:rsid w:val="001B5C85"/>
    <w:rsid w:val="001B6184"/>
    <w:rsid w:val="001C1472"/>
    <w:rsid w:val="001C4C1B"/>
    <w:rsid w:val="001C6622"/>
    <w:rsid w:val="001C6DA6"/>
    <w:rsid w:val="001C7698"/>
    <w:rsid w:val="001C7D98"/>
    <w:rsid w:val="001D029F"/>
    <w:rsid w:val="001D081C"/>
    <w:rsid w:val="001D0A38"/>
    <w:rsid w:val="001D23DF"/>
    <w:rsid w:val="001E39E1"/>
    <w:rsid w:val="001E47E2"/>
    <w:rsid w:val="001E4C88"/>
    <w:rsid w:val="001E4FC7"/>
    <w:rsid w:val="001E5655"/>
    <w:rsid w:val="001E62FB"/>
    <w:rsid w:val="001E7D3C"/>
    <w:rsid w:val="001F0701"/>
    <w:rsid w:val="001F235F"/>
    <w:rsid w:val="001F4BF8"/>
    <w:rsid w:val="0020001A"/>
    <w:rsid w:val="00202E86"/>
    <w:rsid w:val="002043BA"/>
    <w:rsid w:val="00205E6D"/>
    <w:rsid w:val="00206161"/>
    <w:rsid w:val="00207B5A"/>
    <w:rsid w:val="00211797"/>
    <w:rsid w:val="00211F7A"/>
    <w:rsid w:val="002137A5"/>
    <w:rsid w:val="00215243"/>
    <w:rsid w:val="0021663E"/>
    <w:rsid w:val="00216A53"/>
    <w:rsid w:val="00217456"/>
    <w:rsid w:val="00220358"/>
    <w:rsid w:val="002204C2"/>
    <w:rsid w:val="00224842"/>
    <w:rsid w:val="00225165"/>
    <w:rsid w:val="002315B7"/>
    <w:rsid w:val="00233A02"/>
    <w:rsid w:val="00235107"/>
    <w:rsid w:val="00236409"/>
    <w:rsid w:val="00240D17"/>
    <w:rsid w:val="00242637"/>
    <w:rsid w:val="002438CA"/>
    <w:rsid w:val="00243F4D"/>
    <w:rsid w:val="002449E4"/>
    <w:rsid w:val="00245656"/>
    <w:rsid w:val="00245732"/>
    <w:rsid w:val="00251570"/>
    <w:rsid w:val="002563CD"/>
    <w:rsid w:val="002579D7"/>
    <w:rsid w:val="002601D1"/>
    <w:rsid w:val="002627DE"/>
    <w:rsid w:val="00267191"/>
    <w:rsid w:val="00267A20"/>
    <w:rsid w:val="00272AB4"/>
    <w:rsid w:val="002740B6"/>
    <w:rsid w:val="00276DB0"/>
    <w:rsid w:val="00281E05"/>
    <w:rsid w:val="00285729"/>
    <w:rsid w:val="002858E9"/>
    <w:rsid w:val="0029077C"/>
    <w:rsid w:val="00296E2A"/>
    <w:rsid w:val="002A22C2"/>
    <w:rsid w:val="002A3528"/>
    <w:rsid w:val="002A4405"/>
    <w:rsid w:val="002A6DD6"/>
    <w:rsid w:val="002B5336"/>
    <w:rsid w:val="002B648A"/>
    <w:rsid w:val="002C41AF"/>
    <w:rsid w:val="002C4A94"/>
    <w:rsid w:val="002C7D3D"/>
    <w:rsid w:val="002D1094"/>
    <w:rsid w:val="002D3321"/>
    <w:rsid w:val="002D4713"/>
    <w:rsid w:val="002E09EE"/>
    <w:rsid w:val="002E1F12"/>
    <w:rsid w:val="002E7BE2"/>
    <w:rsid w:val="002F0B90"/>
    <w:rsid w:val="002F1103"/>
    <w:rsid w:val="002F125B"/>
    <w:rsid w:val="002F1D04"/>
    <w:rsid w:val="002F43BA"/>
    <w:rsid w:val="003012A1"/>
    <w:rsid w:val="00301C0A"/>
    <w:rsid w:val="0030780D"/>
    <w:rsid w:val="0031250D"/>
    <w:rsid w:val="00313EFF"/>
    <w:rsid w:val="00316660"/>
    <w:rsid w:val="003173C4"/>
    <w:rsid w:val="003174D6"/>
    <w:rsid w:val="00317E7C"/>
    <w:rsid w:val="00320C10"/>
    <w:rsid w:val="00321F48"/>
    <w:rsid w:val="003250F1"/>
    <w:rsid w:val="00327522"/>
    <w:rsid w:val="00327836"/>
    <w:rsid w:val="00327F16"/>
    <w:rsid w:val="00344418"/>
    <w:rsid w:val="00353B85"/>
    <w:rsid w:val="00354C8B"/>
    <w:rsid w:val="00356C55"/>
    <w:rsid w:val="00363E0A"/>
    <w:rsid w:val="0036628B"/>
    <w:rsid w:val="00366687"/>
    <w:rsid w:val="00366789"/>
    <w:rsid w:val="0036704B"/>
    <w:rsid w:val="00373C3C"/>
    <w:rsid w:val="00374444"/>
    <w:rsid w:val="003774E9"/>
    <w:rsid w:val="003817B0"/>
    <w:rsid w:val="003854DE"/>
    <w:rsid w:val="00387599"/>
    <w:rsid w:val="003905A5"/>
    <w:rsid w:val="00392B7B"/>
    <w:rsid w:val="00394BCD"/>
    <w:rsid w:val="003A2F7D"/>
    <w:rsid w:val="003A32F2"/>
    <w:rsid w:val="003A5CDA"/>
    <w:rsid w:val="003A6980"/>
    <w:rsid w:val="003A71CE"/>
    <w:rsid w:val="003B2B5E"/>
    <w:rsid w:val="003B3E3E"/>
    <w:rsid w:val="003B6938"/>
    <w:rsid w:val="003B70A4"/>
    <w:rsid w:val="003C1B09"/>
    <w:rsid w:val="003C76C4"/>
    <w:rsid w:val="003C7B7C"/>
    <w:rsid w:val="003D4BEF"/>
    <w:rsid w:val="003D510F"/>
    <w:rsid w:val="003E09DB"/>
    <w:rsid w:val="003E1ACA"/>
    <w:rsid w:val="003E4DC4"/>
    <w:rsid w:val="003E5952"/>
    <w:rsid w:val="003E7B9F"/>
    <w:rsid w:val="003F01C5"/>
    <w:rsid w:val="003F0840"/>
    <w:rsid w:val="003F283B"/>
    <w:rsid w:val="003F5005"/>
    <w:rsid w:val="003F559E"/>
    <w:rsid w:val="003F7567"/>
    <w:rsid w:val="003F7F8D"/>
    <w:rsid w:val="00401660"/>
    <w:rsid w:val="00401CDE"/>
    <w:rsid w:val="00404177"/>
    <w:rsid w:val="00405435"/>
    <w:rsid w:val="00412D7E"/>
    <w:rsid w:val="0041459B"/>
    <w:rsid w:val="00416353"/>
    <w:rsid w:val="00422E46"/>
    <w:rsid w:val="004243E0"/>
    <w:rsid w:val="00425A46"/>
    <w:rsid w:val="00426C35"/>
    <w:rsid w:val="004312AB"/>
    <w:rsid w:val="0043259D"/>
    <w:rsid w:val="00432AD9"/>
    <w:rsid w:val="00433307"/>
    <w:rsid w:val="00435CD3"/>
    <w:rsid w:val="004460ED"/>
    <w:rsid w:val="00446C81"/>
    <w:rsid w:val="004568D7"/>
    <w:rsid w:val="004574E1"/>
    <w:rsid w:val="004611B1"/>
    <w:rsid w:val="00466F05"/>
    <w:rsid w:val="00472872"/>
    <w:rsid w:val="00475A52"/>
    <w:rsid w:val="00480CF4"/>
    <w:rsid w:val="00482AAE"/>
    <w:rsid w:val="004856B6"/>
    <w:rsid w:val="00485E62"/>
    <w:rsid w:val="00486432"/>
    <w:rsid w:val="004944E7"/>
    <w:rsid w:val="004968E5"/>
    <w:rsid w:val="004970D2"/>
    <w:rsid w:val="0049780F"/>
    <w:rsid w:val="004A0924"/>
    <w:rsid w:val="004A6008"/>
    <w:rsid w:val="004C26BC"/>
    <w:rsid w:val="004C3AD8"/>
    <w:rsid w:val="004C42F0"/>
    <w:rsid w:val="004C4D2D"/>
    <w:rsid w:val="004C5806"/>
    <w:rsid w:val="004D2CDD"/>
    <w:rsid w:val="004E299E"/>
    <w:rsid w:val="004E42BB"/>
    <w:rsid w:val="004E5774"/>
    <w:rsid w:val="004F1034"/>
    <w:rsid w:val="004F2824"/>
    <w:rsid w:val="004F2A29"/>
    <w:rsid w:val="004F4166"/>
    <w:rsid w:val="004F4E87"/>
    <w:rsid w:val="004F557C"/>
    <w:rsid w:val="004F581B"/>
    <w:rsid w:val="004F61A9"/>
    <w:rsid w:val="00503650"/>
    <w:rsid w:val="00504932"/>
    <w:rsid w:val="0050748D"/>
    <w:rsid w:val="00512807"/>
    <w:rsid w:val="00513122"/>
    <w:rsid w:val="00513642"/>
    <w:rsid w:val="00517E1B"/>
    <w:rsid w:val="00522228"/>
    <w:rsid w:val="005229F0"/>
    <w:rsid w:val="005315E8"/>
    <w:rsid w:val="00532D9E"/>
    <w:rsid w:val="00533BEB"/>
    <w:rsid w:val="0053581D"/>
    <w:rsid w:val="00536147"/>
    <w:rsid w:val="0053645B"/>
    <w:rsid w:val="00537402"/>
    <w:rsid w:val="00542593"/>
    <w:rsid w:val="00543C69"/>
    <w:rsid w:val="00547959"/>
    <w:rsid w:val="00561526"/>
    <w:rsid w:val="00561EA5"/>
    <w:rsid w:val="00562B9A"/>
    <w:rsid w:val="0056323E"/>
    <w:rsid w:val="0056353E"/>
    <w:rsid w:val="005641CF"/>
    <w:rsid w:val="005663BB"/>
    <w:rsid w:val="00570A47"/>
    <w:rsid w:val="00574397"/>
    <w:rsid w:val="00575359"/>
    <w:rsid w:val="00580CE2"/>
    <w:rsid w:val="005838B4"/>
    <w:rsid w:val="00583E18"/>
    <w:rsid w:val="00587974"/>
    <w:rsid w:val="0059138F"/>
    <w:rsid w:val="00591433"/>
    <w:rsid w:val="0059167E"/>
    <w:rsid w:val="00592246"/>
    <w:rsid w:val="0059296F"/>
    <w:rsid w:val="00593E88"/>
    <w:rsid w:val="005947FF"/>
    <w:rsid w:val="0059495A"/>
    <w:rsid w:val="00596DD4"/>
    <w:rsid w:val="00597C48"/>
    <w:rsid w:val="005A16AB"/>
    <w:rsid w:val="005A34CC"/>
    <w:rsid w:val="005A3558"/>
    <w:rsid w:val="005A45CF"/>
    <w:rsid w:val="005A5A2B"/>
    <w:rsid w:val="005A7CA1"/>
    <w:rsid w:val="005C0161"/>
    <w:rsid w:val="005C4077"/>
    <w:rsid w:val="005C40A0"/>
    <w:rsid w:val="005C4EE9"/>
    <w:rsid w:val="005D1E03"/>
    <w:rsid w:val="005D2574"/>
    <w:rsid w:val="005D463E"/>
    <w:rsid w:val="005D6381"/>
    <w:rsid w:val="005D7EEA"/>
    <w:rsid w:val="005E274B"/>
    <w:rsid w:val="005E7671"/>
    <w:rsid w:val="005F00A1"/>
    <w:rsid w:val="005F16A1"/>
    <w:rsid w:val="005F1BEC"/>
    <w:rsid w:val="005F201F"/>
    <w:rsid w:val="005F506D"/>
    <w:rsid w:val="005F52D1"/>
    <w:rsid w:val="005F57FE"/>
    <w:rsid w:val="005F58CB"/>
    <w:rsid w:val="00600F3B"/>
    <w:rsid w:val="0060350A"/>
    <w:rsid w:val="00612745"/>
    <w:rsid w:val="00614D5C"/>
    <w:rsid w:val="00621859"/>
    <w:rsid w:val="00623CD4"/>
    <w:rsid w:val="0062558C"/>
    <w:rsid w:val="006268E3"/>
    <w:rsid w:val="00632436"/>
    <w:rsid w:val="006359D6"/>
    <w:rsid w:val="00643EFD"/>
    <w:rsid w:val="00644007"/>
    <w:rsid w:val="0064591E"/>
    <w:rsid w:val="00650904"/>
    <w:rsid w:val="00652D64"/>
    <w:rsid w:val="0065302E"/>
    <w:rsid w:val="00653D62"/>
    <w:rsid w:val="00655C5E"/>
    <w:rsid w:val="006562EF"/>
    <w:rsid w:val="0065641B"/>
    <w:rsid w:val="00656665"/>
    <w:rsid w:val="00661018"/>
    <w:rsid w:val="00661A40"/>
    <w:rsid w:val="00662563"/>
    <w:rsid w:val="006665B1"/>
    <w:rsid w:val="00670BAF"/>
    <w:rsid w:val="00672B88"/>
    <w:rsid w:val="006762C0"/>
    <w:rsid w:val="00677C95"/>
    <w:rsid w:val="00681F53"/>
    <w:rsid w:val="006823B1"/>
    <w:rsid w:val="00686E16"/>
    <w:rsid w:val="00691160"/>
    <w:rsid w:val="006944A9"/>
    <w:rsid w:val="0069531A"/>
    <w:rsid w:val="00695A1B"/>
    <w:rsid w:val="0069699E"/>
    <w:rsid w:val="006969FE"/>
    <w:rsid w:val="006A1E8E"/>
    <w:rsid w:val="006A1FDB"/>
    <w:rsid w:val="006A5403"/>
    <w:rsid w:val="006A6926"/>
    <w:rsid w:val="006A79B8"/>
    <w:rsid w:val="006B4510"/>
    <w:rsid w:val="006B6D47"/>
    <w:rsid w:val="006C0555"/>
    <w:rsid w:val="006C0E60"/>
    <w:rsid w:val="006C1D75"/>
    <w:rsid w:val="006C336C"/>
    <w:rsid w:val="006C5079"/>
    <w:rsid w:val="006C778A"/>
    <w:rsid w:val="006C7CF7"/>
    <w:rsid w:val="006D19E6"/>
    <w:rsid w:val="006D6BCD"/>
    <w:rsid w:val="006E0B9F"/>
    <w:rsid w:val="006E1FF7"/>
    <w:rsid w:val="006E38FA"/>
    <w:rsid w:val="006E6564"/>
    <w:rsid w:val="006F055B"/>
    <w:rsid w:val="006F078A"/>
    <w:rsid w:val="006F1A80"/>
    <w:rsid w:val="006F53D0"/>
    <w:rsid w:val="006F6677"/>
    <w:rsid w:val="006F69D4"/>
    <w:rsid w:val="006F6AF5"/>
    <w:rsid w:val="0070223B"/>
    <w:rsid w:val="007033E6"/>
    <w:rsid w:val="0070452E"/>
    <w:rsid w:val="00707498"/>
    <w:rsid w:val="007130FF"/>
    <w:rsid w:val="00716AAA"/>
    <w:rsid w:val="00720255"/>
    <w:rsid w:val="00721645"/>
    <w:rsid w:val="00723F8F"/>
    <w:rsid w:val="007260A9"/>
    <w:rsid w:val="007316B2"/>
    <w:rsid w:val="007316B7"/>
    <w:rsid w:val="007342A8"/>
    <w:rsid w:val="0073607D"/>
    <w:rsid w:val="00737C6D"/>
    <w:rsid w:val="007409EF"/>
    <w:rsid w:val="007421C1"/>
    <w:rsid w:val="00742959"/>
    <w:rsid w:val="0074649D"/>
    <w:rsid w:val="00747314"/>
    <w:rsid w:val="00752052"/>
    <w:rsid w:val="0075391F"/>
    <w:rsid w:val="00760780"/>
    <w:rsid w:val="007614E7"/>
    <w:rsid w:val="00763F6B"/>
    <w:rsid w:val="007645C3"/>
    <w:rsid w:val="00765A3C"/>
    <w:rsid w:val="0076629E"/>
    <w:rsid w:val="0076661B"/>
    <w:rsid w:val="0076683E"/>
    <w:rsid w:val="00771C29"/>
    <w:rsid w:val="00772A89"/>
    <w:rsid w:val="00774F19"/>
    <w:rsid w:val="00780152"/>
    <w:rsid w:val="007807A9"/>
    <w:rsid w:val="00780E47"/>
    <w:rsid w:val="00783060"/>
    <w:rsid w:val="007870F8"/>
    <w:rsid w:val="007901CB"/>
    <w:rsid w:val="00790E2D"/>
    <w:rsid w:val="00791F86"/>
    <w:rsid w:val="00794BF1"/>
    <w:rsid w:val="007953C2"/>
    <w:rsid w:val="00797F1D"/>
    <w:rsid w:val="007A2061"/>
    <w:rsid w:val="007A63AD"/>
    <w:rsid w:val="007A7868"/>
    <w:rsid w:val="007B2271"/>
    <w:rsid w:val="007B23A8"/>
    <w:rsid w:val="007B4B55"/>
    <w:rsid w:val="007C086A"/>
    <w:rsid w:val="007C399F"/>
    <w:rsid w:val="007C64DF"/>
    <w:rsid w:val="007C6DD1"/>
    <w:rsid w:val="007D5881"/>
    <w:rsid w:val="007E52A9"/>
    <w:rsid w:val="00801FD0"/>
    <w:rsid w:val="00803304"/>
    <w:rsid w:val="0080708F"/>
    <w:rsid w:val="00807899"/>
    <w:rsid w:val="008127EB"/>
    <w:rsid w:val="00812E4D"/>
    <w:rsid w:val="008172C3"/>
    <w:rsid w:val="0081768E"/>
    <w:rsid w:val="008278CD"/>
    <w:rsid w:val="0083131B"/>
    <w:rsid w:val="008451DE"/>
    <w:rsid w:val="00847A36"/>
    <w:rsid w:val="00847DB2"/>
    <w:rsid w:val="00851D98"/>
    <w:rsid w:val="008560BB"/>
    <w:rsid w:val="008560CD"/>
    <w:rsid w:val="008638AE"/>
    <w:rsid w:val="008648F9"/>
    <w:rsid w:val="00865471"/>
    <w:rsid w:val="00865CF1"/>
    <w:rsid w:val="00874DB3"/>
    <w:rsid w:val="0087510D"/>
    <w:rsid w:val="00877103"/>
    <w:rsid w:val="00880BB5"/>
    <w:rsid w:val="008843E7"/>
    <w:rsid w:val="00887065"/>
    <w:rsid w:val="00892642"/>
    <w:rsid w:val="0089278B"/>
    <w:rsid w:val="008929AF"/>
    <w:rsid w:val="00892B44"/>
    <w:rsid w:val="008952E0"/>
    <w:rsid w:val="00895C5B"/>
    <w:rsid w:val="008975D0"/>
    <w:rsid w:val="00897C25"/>
    <w:rsid w:val="008A0A18"/>
    <w:rsid w:val="008A2523"/>
    <w:rsid w:val="008A37D2"/>
    <w:rsid w:val="008A54A8"/>
    <w:rsid w:val="008A6CCE"/>
    <w:rsid w:val="008B4D59"/>
    <w:rsid w:val="008C2052"/>
    <w:rsid w:val="008C23B6"/>
    <w:rsid w:val="008C3200"/>
    <w:rsid w:val="008D0375"/>
    <w:rsid w:val="008D6BEB"/>
    <w:rsid w:val="008E13DC"/>
    <w:rsid w:val="008E35E4"/>
    <w:rsid w:val="008E3681"/>
    <w:rsid w:val="008E398C"/>
    <w:rsid w:val="008E3AED"/>
    <w:rsid w:val="008E61DF"/>
    <w:rsid w:val="008E78FA"/>
    <w:rsid w:val="008F17A4"/>
    <w:rsid w:val="008F2FF1"/>
    <w:rsid w:val="008F3D4D"/>
    <w:rsid w:val="008F4CF0"/>
    <w:rsid w:val="008F505E"/>
    <w:rsid w:val="008F762D"/>
    <w:rsid w:val="00900E02"/>
    <w:rsid w:val="0090252E"/>
    <w:rsid w:val="00903649"/>
    <w:rsid w:val="00905181"/>
    <w:rsid w:val="009057F9"/>
    <w:rsid w:val="00907D2F"/>
    <w:rsid w:val="009158A0"/>
    <w:rsid w:val="00915B29"/>
    <w:rsid w:val="009170E6"/>
    <w:rsid w:val="0091720A"/>
    <w:rsid w:val="009204D4"/>
    <w:rsid w:val="00926783"/>
    <w:rsid w:val="00931F60"/>
    <w:rsid w:val="00936D61"/>
    <w:rsid w:val="00940CA8"/>
    <w:rsid w:val="00943E2D"/>
    <w:rsid w:val="0094490C"/>
    <w:rsid w:val="009512AA"/>
    <w:rsid w:val="00951872"/>
    <w:rsid w:val="009519FB"/>
    <w:rsid w:val="0095480B"/>
    <w:rsid w:val="00957103"/>
    <w:rsid w:val="00965462"/>
    <w:rsid w:val="00965836"/>
    <w:rsid w:val="00976C43"/>
    <w:rsid w:val="009826A8"/>
    <w:rsid w:val="00986858"/>
    <w:rsid w:val="00987C27"/>
    <w:rsid w:val="00991EAA"/>
    <w:rsid w:val="00991F6E"/>
    <w:rsid w:val="0099315D"/>
    <w:rsid w:val="009935C6"/>
    <w:rsid w:val="00994283"/>
    <w:rsid w:val="009A0723"/>
    <w:rsid w:val="009A4A9F"/>
    <w:rsid w:val="009A75C9"/>
    <w:rsid w:val="009B2A4A"/>
    <w:rsid w:val="009B33D3"/>
    <w:rsid w:val="009B6A06"/>
    <w:rsid w:val="009B7BFA"/>
    <w:rsid w:val="009B7C36"/>
    <w:rsid w:val="009B7D6A"/>
    <w:rsid w:val="009C19BE"/>
    <w:rsid w:val="009C6F38"/>
    <w:rsid w:val="009C7833"/>
    <w:rsid w:val="009D4B55"/>
    <w:rsid w:val="009D6BA1"/>
    <w:rsid w:val="009D7A0D"/>
    <w:rsid w:val="009E0071"/>
    <w:rsid w:val="009E1BB5"/>
    <w:rsid w:val="009E40D1"/>
    <w:rsid w:val="009E4F30"/>
    <w:rsid w:val="009E5707"/>
    <w:rsid w:val="009E6BDA"/>
    <w:rsid w:val="009F214C"/>
    <w:rsid w:val="009F32DC"/>
    <w:rsid w:val="009F344D"/>
    <w:rsid w:val="009F41AE"/>
    <w:rsid w:val="009F496B"/>
    <w:rsid w:val="00A00B8E"/>
    <w:rsid w:val="00A07ECB"/>
    <w:rsid w:val="00A1052E"/>
    <w:rsid w:val="00A1321F"/>
    <w:rsid w:val="00A17F1E"/>
    <w:rsid w:val="00A25E49"/>
    <w:rsid w:val="00A2672A"/>
    <w:rsid w:val="00A26FAF"/>
    <w:rsid w:val="00A27982"/>
    <w:rsid w:val="00A30790"/>
    <w:rsid w:val="00A31956"/>
    <w:rsid w:val="00A332CC"/>
    <w:rsid w:val="00A35E0C"/>
    <w:rsid w:val="00A37405"/>
    <w:rsid w:val="00A377D9"/>
    <w:rsid w:val="00A4189A"/>
    <w:rsid w:val="00A46560"/>
    <w:rsid w:val="00A506F0"/>
    <w:rsid w:val="00A515CB"/>
    <w:rsid w:val="00A54F48"/>
    <w:rsid w:val="00A648D7"/>
    <w:rsid w:val="00A659B3"/>
    <w:rsid w:val="00A660BB"/>
    <w:rsid w:val="00A66935"/>
    <w:rsid w:val="00A759BC"/>
    <w:rsid w:val="00A96C7C"/>
    <w:rsid w:val="00AA3287"/>
    <w:rsid w:val="00AA58D8"/>
    <w:rsid w:val="00AB7392"/>
    <w:rsid w:val="00AC0FE9"/>
    <w:rsid w:val="00AC15E1"/>
    <w:rsid w:val="00AD52CD"/>
    <w:rsid w:val="00AD7950"/>
    <w:rsid w:val="00AD7B8D"/>
    <w:rsid w:val="00AE22E4"/>
    <w:rsid w:val="00AE75A1"/>
    <w:rsid w:val="00AE7943"/>
    <w:rsid w:val="00AF6A25"/>
    <w:rsid w:val="00AF7993"/>
    <w:rsid w:val="00B04389"/>
    <w:rsid w:val="00B04421"/>
    <w:rsid w:val="00B146B2"/>
    <w:rsid w:val="00B17260"/>
    <w:rsid w:val="00B22B18"/>
    <w:rsid w:val="00B244CB"/>
    <w:rsid w:val="00B24FEC"/>
    <w:rsid w:val="00B34F87"/>
    <w:rsid w:val="00B3568B"/>
    <w:rsid w:val="00B35A41"/>
    <w:rsid w:val="00B41BAC"/>
    <w:rsid w:val="00B42654"/>
    <w:rsid w:val="00B428EA"/>
    <w:rsid w:val="00B43230"/>
    <w:rsid w:val="00B456BC"/>
    <w:rsid w:val="00B456E4"/>
    <w:rsid w:val="00B51E03"/>
    <w:rsid w:val="00B52691"/>
    <w:rsid w:val="00B53EC6"/>
    <w:rsid w:val="00B56652"/>
    <w:rsid w:val="00B6064F"/>
    <w:rsid w:val="00B66125"/>
    <w:rsid w:val="00B66EEB"/>
    <w:rsid w:val="00B670C8"/>
    <w:rsid w:val="00B73E43"/>
    <w:rsid w:val="00B76649"/>
    <w:rsid w:val="00B77046"/>
    <w:rsid w:val="00B8244B"/>
    <w:rsid w:val="00B84BD8"/>
    <w:rsid w:val="00B85869"/>
    <w:rsid w:val="00B90557"/>
    <w:rsid w:val="00B919D8"/>
    <w:rsid w:val="00BA1181"/>
    <w:rsid w:val="00BA3A8A"/>
    <w:rsid w:val="00BA795C"/>
    <w:rsid w:val="00BA7C05"/>
    <w:rsid w:val="00BB05E7"/>
    <w:rsid w:val="00BB62F4"/>
    <w:rsid w:val="00BB68D6"/>
    <w:rsid w:val="00BB7C91"/>
    <w:rsid w:val="00BC0AAC"/>
    <w:rsid w:val="00BC4299"/>
    <w:rsid w:val="00BC751D"/>
    <w:rsid w:val="00BD0A00"/>
    <w:rsid w:val="00BD0A16"/>
    <w:rsid w:val="00BD1F69"/>
    <w:rsid w:val="00BE2747"/>
    <w:rsid w:val="00BF0A27"/>
    <w:rsid w:val="00BF125D"/>
    <w:rsid w:val="00BF232C"/>
    <w:rsid w:val="00BF4E46"/>
    <w:rsid w:val="00BF5249"/>
    <w:rsid w:val="00BF52A0"/>
    <w:rsid w:val="00C011F5"/>
    <w:rsid w:val="00C01DC2"/>
    <w:rsid w:val="00C024EA"/>
    <w:rsid w:val="00C05476"/>
    <w:rsid w:val="00C054A4"/>
    <w:rsid w:val="00C10264"/>
    <w:rsid w:val="00C1095A"/>
    <w:rsid w:val="00C109F6"/>
    <w:rsid w:val="00C133C5"/>
    <w:rsid w:val="00C238A1"/>
    <w:rsid w:val="00C24F29"/>
    <w:rsid w:val="00C3067F"/>
    <w:rsid w:val="00C342D2"/>
    <w:rsid w:val="00C3611D"/>
    <w:rsid w:val="00C431AA"/>
    <w:rsid w:val="00C43862"/>
    <w:rsid w:val="00C45605"/>
    <w:rsid w:val="00C45E86"/>
    <w:rsid w:val="00C4672D"/>
    <w:rsid w:val="00C54630"/>
    <w:rsid w:val="00C603B5"/>
    <w:rsid w:val="00C60D33"/>
    <w:rsid w:val="00C61E48"/>
    <w:rsid w:val="00C63AD3"/>
    <w:rsid w:val="00C654AB"/>
    <w:rsid w:val="00C70FDC"/>
    <w:rsid w:val="00C737F6"/>
    <w:rsid w:val="00C73D83"/>
    <w:rsid w:val="00C77893"/>
    <w:rsid w:val="00C81C33"/>
    <w:rsid w:val="00C81EDD"/>
    <w:rsid w:val="00C81FF8"/>
    <w:rsid w:val="00C834F5"/>
    <w:rsid w:val="00C85CF2"/>
    <w:rsid w:val="00C90BB2"/>
    <w:rsid w:val="00C93872"/>
    <w:rsid w:val="00CA380F"/>
    <w:rsid w:val="00CA5AF0"/>
    <w:rsid w:val="00CB0D87"/>
    <w:rsid w:val="00CB2DF9"/>
    <w:rsid w:val="00CB4DF5"/>
    <w:rsid w:val="00CC067D"/>
    <w:rsid w:val="00CC5191"/>
    <w:rsid w:val="00CD0F79"/>
    <w:rsid w:val="00CD3302"/>
    <w:rsid w:val="00CD6824"/>
    <w:rsid w:val="00CE08CE"/>
    <w:rsid w:val="00CE24F7"/>
    <w:rsid w:val="00CE2BC7"/>
    <w:rsid w:val="00CE527E"/>
    <w:rsid w:val="00CE5B9B"/>
    <w:rsid w:val="00CE7CAE"/>
    <w:rsid w:val="00CF3929"/>
    <w:rsid w:val="00CF5BDF"/>
    <w:rsid w:val="00CF7E1C"/>
    <w:rsid w:val="00D111DE"/>
    <w:rsid w:val="00D12472"/>
    <w:rsid w:val="00D138FB"/>
    <w:rsid w:val="00D15A55"/>
    <w:rsid w:val="00D16D50"/>
    <w:rsid w:val="00D17A5A"/>
    <w:rsid w:val="00D17E08"/>
    <w:rsid w:val="00D20B77"/>
    <w:rsid w:val="00D31BAC"/>
    <w:rsid w:val="00D473A7"/>
    <w:rsid w:val="00D47CAF"/>
    <w:rsid w:val="00D50F55"/>
    <w:rsid w:val="00D51151"/>
    <w:rsid w:val="00D52030"/>
    <w:rsid w:val="00D52E06"/>
    <w:rsid w:val="00D55566"/>
    <w:rsid w:val="00D6190D"/>
    <w:rsid w:val="00D65DA5"/>
    <w:rsid w:val="00D732F9"/>
    <w:rsid w:val="00D745AB"/>
    <w:rsid w:val="00D759BC"/>
    <w:rsid w:val="00D76B70"/>
    <w:rsid w:val="00D8297F"/>
    <w:rsid w:val="00D84625"/>
    <w:rsid w:val="00D85A46"/>
    <w:rsid w:val="00D8705F"/>
    <w:rsid w:val="00D9046B"/>
    <w:rsid w:val="00D968A2"/>
    <w:rsid w:val="00D976C3"/>
    <w:rsid w:val="00DA3FD0"/>
    <w:rsid w:val="00DA4B54"/>
    <w:rsid w:val="00DB0C3E"/>
    <w:rsid w:val="00DB31FB"/>
    <w:rsid w:val="00DC0E36"/>
    <w:rsid w:val="00DC1AE5"/>
    <w:rsid w:val="00DC231F"/>
    <w:rsid w:val="00DC2541"/>
    <w:rsid w:val="00DC3210"/>
    <w:rsid w:val="00DC334D"/>
    <w:rsid w:val="00DC53DE"/>
    <w:rsid w:val="00DC5D21"/>
    <w:rsid w:val="00DC621A"/>
    <w:rsid w:val="00DC6D58"/>
    <w:rsid w:val="00DC6FB9"/>
    <w:rsid w:val="00DD2601"/>
    <w:rsid w:val="00DD461C"/>
    <w:rsid w:val="00DD7A3A"/>
    <w:rsid w:val="00DE4DC3"/>
    <w:rsid w:val="00DE744B"/>
    <w:rsid w:val="00DE77E5"/>
    <w:rsid w:val="00DF3AE0"/>
    <w:rsid w:val="00DF7133"/>
    <w:rsid w:val="00E003AC"/>
    <w:rsid w:val="00E00981"/>
    <w:rsid w:val="00E06B14"/>
    <w:rsid w:val="00E15E01"/>
    <w:rsid w:val="00E21FF7"/>
    <w:rsid w:val="00E245EF"/>
    <w:rsid w:val="00E33088"/>
    <w:rsid w:val="00E34D87"/>
    <w:rsid w:val="00E351BC"/>
    <w:rsid w:val="00E370BC"/>
    <w:rsid w:val="00E3732B"/>
    <w:rsid w:val="00E422AE"/>
    <w:rsid w:val="00E43905"/>
    <w:rsid w:val="00E46F0F"/>
    <w:rsid w:val="00E50634"/>
    <w:rsid w:val="00E51208"/>
    <w:rsid w:val="00E528A6"/>
    <w:rsid w:val="00E52934"/>
    <w:rsid w:val="00E53276"/>
    <w:rsid w:val="00E5612F"/>
    <w:rsid w:val="00E60AF7"/>
    <w:rsid w:val="00E63C32"/>
    <w:rsid w:val="00E66BC6"/>
    <w:rsid w:val="00E67E33"/>
    <w:rsid w:val="00E72AC8"/>
    <w:rsid w:val="00E7320C"/>
    <w:rsid w:val="00E7497E"/>
    <w:rsid w:val="00E75B79"/>
    <w:rsid w:val="00E80985"/>
    <w:rsid w:val="00E82469"/>
    <w:rsid w:val="00E82B11"/>
    <w:rsid w:val="00E857BE"/>
    <w:rsid w:val="00E860BD"/>
    <w:rsid w:val="00E86256"/>
    <w:rsid w:val="00E87055"/>
    <w:rsid w:val="00E87D45"/>
    <w:rsid w:val="00E9081D"/>
    <w:rsid w:val="00E91AA4"/>
    <w:rsid w:val="00E92733"/>
    <w:rsid w:val="00E93AFC"/>
    <w:rsid w:val="00E972C3"/>
    <w:rsid w:val="00EA3376"/>
    <w:rsid w:val="00EA4F3E"/>
    <w:rsid w:val="00EA5F24"/>
    <w:rsid w:val="00EB4548"/>
    <w:rsid w:val="00EC05D0"/>
    <w:rsid w:val="00EC0CD3"/>
    <w:rsid w:val="00EC3327"/>
    <w:rsid w:val="00EC52B5"/>
    <w:rsid w:val="00ED2C9F"/>
    <w:rsid w:val="00ED514B"/>
    <w:rsid w:val="00ED72C5"/>
    <w:rsid w:val="00EE036E"/>
    <w:rsid w:val="00EE0D56"/>
    <w:rsid w:val="00EE1099"/>
    <w:rsid w:val="00EE303D"/>
    <w:rsid w:val="00EE5C36"/>
    <w:rsid w:val="00EE637F"/>
    <w:rsid w:val="00EF549E"/>
    <w:rsid w:val="00F04E10"/>
    <w:rsid w:val="00F050EF"/>
    <w:rsid w:val="00F05C1D"/>
    <w:rsid w:val="00F10371"/>
    <w:rsid w:val="00F11FAF"/>
    <w:rsid w:val="00F12F8A"/>
    <w:rsid w:val="00F13134"/>
    <w:rsid w:val="00F138A5"/>
    <w:rsid w:val="00F13B19"/>
    <w:rsid w:val="00F14C8E"/>
    <w:rsid w:val="00F14D32"/>
    <w:rsid w:val="00F232E9"/>
    <w:rsid w:val="00F2464F"/>
    <w:rsid w:val="00F2615C"/>
    <w:rsid w:val="00F27AC8"/>
    <w:rsid w:val="00F3600E"/>
    <w:rsid w:val="00F42723"/>
    <w:rsid w:val="00F42D99"/>
    <w:rsid w:val="00F4441A"/>
    <w:rsid w:val="00F46921"/>
    <w:rsid w:val="00F549D0"/>
    <w:rsid w:val="00F55343"/>
    <w:rsid w:val="00F55825"/>
    <w:rsid w:val="00F62231"/>
    <w:rsid w:val="00F767F7"/>
    <w:rsid w:val="00F80E9E"/>
    <w:rsid w:val="00F81860"/>
    <w:rsid w:val="00F841BE"/>
    <w:rsid w:val="00F84865"/>
    <w:rsid w:val="00F86C47"/>
    <w:rsid w:val="00F878DA"/>
    <w:rsid w:val="00F90544"/>
    <w:rsid w:val="00F921AE"/>
    <w:rsid w:val="00F928C1"/>
    <w:rsid w:val="00F9684C"/>
    <w:rsid w:val="00FA0DA2"/>
    <w:rsid w:val="00FA14AB"/>
    <w:rsid w:val="00FA1EF7"/>
    <w:rsid w:val="00FA246D"/>
    <w:rsid w:val="00FA2A94"/>
    <w:rsid w:val="00FA489B"/>
    <w:rsid w:val="00FA5772"/>
    <w:rsid w:val="00FB179B"/>
    <w:rsid w:val="00FB759E"/>
    <w:rsid w:val="00FC209D"/>
    <w:rsid w:val="00FC3E2D"/>
    <w:rsid w:val="00FC443B"/>
    <w:rsid w:val="00FC4E15"/>
    <w:rsid w:val="00FC6155"/>
    <w:rsid w:val="00FC7BE0"/>
    <w:rsid w:val="00FD364D"/>
    <w:rsid w:val="00FE47B0"/>
    <w:rsid w:val="00FE5671"/>
    <w:rsid w:val="00FE75C7"/>
    <w:rsid w:val="00FF0F1A"/>
    <w:rsid w:val="00FF24C7"/>
    <w:rsid w:val="00FF4C4F"/>
    <w:rsid w:val="00FF5CC4"/>
    <w:rsid w:val="00FF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B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6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DD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C6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DD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C6D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DD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                                                      （A、B、C、D 类）</dc:title>
  <dc:subject/>
  <dc:creator>高杨</dc:creator>
  <cp:keywords/>
  <dc:description/>
  <cp:lastModifiedBy>梁杰</cp:lastModifiedBy>
  <cp:revision>12</cp:revision>
  <cp:lastPrinted>2018-03-28T05:03:00Z</cp:lastPrinted>
  <dcterms:created xsi:type="dcterms:W3CDTF">2015-04-07T10:25:00Z</dcterms:created>
  <dcterms:modified xsi:type="dcterms:W3CDTF">2018-03-30T12:49:00Z</dcterms:modified>
</cp:coreProperties>
</file>