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spacing w:before="157" w:after="157"/>
        <w:jc w:val="center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昌吉回族自治州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自然资源局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8"/>
        <w:tblW w:w="9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107" w:right="113" w:firstLine="240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520" w:lineRule="exact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left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left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32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right="113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320" w:lineRule="exact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spacing w:line="320" w:lineRule="exact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both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both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both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left="51"/>
              <w:jc w:val="both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7010C"/>
    <w:rsid w:val="029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3F4" w:themeColor="accent1" w:themeTint="32" w:fill="DBE3F4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3F4" w:themeColor="accent1" w:themeTint="32" w:fill="DBE3F4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band1Vert">
      <w:tblPr>
        <w:tblLayout w:type="fixed"/>
      </w:tblPr>
      <w:tcPr>
        <w:shd w:val="clear" w:color="ABBFE7" w:themeColor="accent1" w:themeTint="75" w:fill="ABBFE7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BBFE7" w:themeColor="accent1" w:themeTint="75" w:fill="ABBFE7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band1Vert">
      <w:tblPr>
        <w:tblLayout w:type="fixed"/>
      </w:tblPr>
      <w:tcPr>
        <w:shd w:val="clear" w:color="F7C59F" w:themeColor="accent2" w:themeTint="75" w:fill="F7C59F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7C59F" w:themeColor="accent2" w:themeTint="75" w:fill="F7C59F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band1Vert">
      <w:tblPr>
        <w:tblLayout w:type="fixed"/>
      </w:tblPr>
      <w:tcPr>
        <w:shd w:val="clear" w:color="FDE185" w:themeColor="accent3" w:themeTint="75" w:fill="FDE185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DE185" w:themeColor="accent3" w:themeTint="75" w:fill="FDE185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band1Vert">
      <w:tblPr>
        <w:tblLayout w:type="fixed"/>
      </w:tblPr>
      <w:tcPr>
        <w:shd w:val="clear" w:color="BFE0A8" w:themeColor="accent4" w:themeTint="75" w:fill="BFE0A8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FE0A8" w:themeColor="accent4" w:themeTint="75" w:fill="BFE0A8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tblPr>
        <w:tblLayout w:type="fixed"/>
      </w:tblPr>
      <w:tcPr>
        <w:shd w:val="clear" w:color="9BE6E0" w:themeColor="accent5" w:themeTint="75" w:fill="9BE6E0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9BE6E0" w:themeColor="accent5" w:themeTint="75" w:fill="9BE6E0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tblPr>
        <w:tblLayout w:type="fixed"/>
      </w:tblPr>
      <w:tcPr>
        <w:shd w:val="clear" w:color="F3ACB5" w:themeColor="accent6" w:themeTint="75" w:fill="F3ACB5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3ACB5" w:themeColor="accent6" w:themeTint="75" w:fill="F3ACB5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  <w:tblLayout w:type="fixed"/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1C6F68" w:themeColor="accent5" w:themeShade="94"/>
      </w:rPr>
      <w:tblPr>
        <w:tblLayout w:type="fixed"/>
      </w:tbl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>
        <w:tblLayout w:type="fixed"/>
      </w:tblPr>
    </w:tblStylePr>
    <w:tblStylePr w:type="firstCol">
      <w:rPr>
        <w:b/>
        <w:color w:val="1C6F68" w:themeColor="accent5" w:themeShade="94"/>
      </w:rPr>
      <w:tblPr>
        <w:tblLayout w:type="fixed"/>
      </w:tblPr>
    </w:tblStylePr>
    <w:tblStylePr w:type="lastCol">
      <w:rPr>
        <w:b/>
        <w:color w:val="1C6F6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1C6F68" w:themeColor="accent5" w:themeShade="94"/>
      </w:rPr>
      <w:tblPr>
        <w:tblLayout w:type="fixed"/>
      </w:tbl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>
        <w:tblLayout w:type="fixed"/>
      </w:tblPr>
    </w:tblStylePr>
    <w:tblStylePr w:type="firstCol">
      <w:rPr>
        <w:b/>
        <w:color w:val="1C6F68" w:themeColor="accent5" w:themeShade="94"/>
      </w:rPr>
      <w:tblPr>
        <w:tblLayout w:type="fixed"/>
      </w:tblPr>
    </w:tblStylePr>
    <w:tblStylePr w:type="lastCol">
      <w:rPr>
        <w:b/>
        <w:color w:val="1C6F6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A1626" w:themeColor="accent6" w:themeShade="94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  <w:tblLayout w:type="fixed"/>
    </w:tblPr>
    <w:tblStylePr w:type="firstRow">
      <w:rPr>
        <w:b/>
        <w:color w:val="23417C" w:themeColor="accent1" w:themeShade="94"/>
      </w:rPr>
      <w:tblPr>
        <w:tblLayout w:type="fixed"/>
      </w:tbl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>
        <w:tblLayout w:type="fixed"/>
      </w:tbl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>
        <w:tblLayout w:type="fixed"/>
      </w:tblPr>
    </w:tblStylePr>
    <w:tblStylePr w:type="lastCol">
      <w:rPr>
        <w:b/>
        <w:color w:val="23417C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3417C" w:themeColor="accent1" w:themeShade="94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  <w:tblLayout w:type="fixed"/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  <w:tblLayout w:type="fixed"/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  <w:tblLayout w:type="fixed"/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  <w:tblLayout w:type="fixed"/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  <w:tblLayout w:type="fixed"/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874CB" w:themeColor="accent1" w:sz="4" w:space="0"/>
      </w:tblBorders>
      <w:tblLayout w:type="fixed"/>
    </w:tblPr>
    <w:tblStylePr w:type="firstRow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3417C" w:themeColor="accent1" w:themeShade="94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874CB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4B483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DD961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ABD78C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CDED6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EF949F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124;&#21513;&#24030;&#33258;&#28982;&#36164;&#28304;&#25919;&#24220;&#20449;&#24687;&#20844;&#24320;&#30003;&#35831;&#34920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昌吉州自然资源政府信息公开申请表.dotx</Template>
  <Pages>1</Pages>
  <Words>345</Words>
  <Characters>345</Characters>
  <TotalTime>0</TotalTime>
  <ScaleCrop>false</ScaleCrop>
  <LinksUpToDate>false</LinksUpToDate>
  <CharactersWithSpaces>418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2025-05-16T04:46:00Z</dcterms:created>
  <dc:creator>WESTLIFE</dc:creator>
  <cp:lastModifiedBy>WESTLIFE</cp:lastModifiedBy>
  <dcterms:modified xsi:type="dcterms:W3CDTF">2025-05-16T04:46:39Z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9364F22D8C2E4918A9FC54198E9EEE91_11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