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26" w:lineRule="exact"/>
        <w:ind w:right="0"/>
        <w:jc w:val="left"/>
      </w:pPr>
      <w:r>
        <w:rPr>
          <w:spacing w:val="9"/>
        </w:rPr>
        <w:t>新疆道路运输行政检查业务履职指南</w:t>
      </w:r>
    </w:p>
    <w:p>
      <w:pPr>
        <w:spacing w:before="3" w:line="240" w:lineRule="auto"/>
        <w:ind w:right="0"/>
        <w:rPr>
          <w:rFonts w:hint="default" w:ascii="方正小标宋_GBK" w:hAnsi="方正小标宋_GBK" w:eastAsia="方正小标宋_GBK" w:cs="方正小标宋_GBK"/>
          <w:sz w:val="6"/>
          <w:szCs w:val="6"/>
        </w:rPr>
      </w:pPr>
    </w:p>
    <w:tbl>
      <w:tblPr>
        <w:tblStyle w:val="4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40"/>
        <w:gridCol w:w="2894"/>
        <w:gridCol w:w="1380"/>
        <w:gridCol w:w="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4" w:line="240" w:lineRule="auto"/>
              <w:ind w:left="168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</w:rPr>
              <w:t>事项名称</w:t>
            </w:r>
          </w:p>
        </w:tc>
        <w:tc>
          <w:tcPr>
            <w:tcW w:w="50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4" w:line="240" w:lineRule="auto"/>
              <w:ind w:left="1416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  <w:t>01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3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</w:rPr>
              <w:t>道路客运经营者检查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3" w:line="240" w:lineRule="auto"/>
              <w:ind w:left="168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</w:rPr>
              <w:t>检查对象</w:t>
            </w:r>
          </w:p>
        </w:tc>
        <w:tc>
          <w:tcPr>
            <w:tcW w:w="50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3" w:line="240" w:lineRule="auto"/>
              <w:ind w:right="1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</w:rPr>
              <w:t>道路客运经营者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8" w:line="240" w:lineRule="auto"/>
              <w:ind w:left="11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类型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8" w:line="240" w:lineRule="auto"/>
              <w:ind w:right="1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序号</w:t>
            </w:r>
          </w:p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8" w:line="240" w:lineRule="auto"/>
              <w:ind w:right="1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检查内容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8" w:line="240" w:lineRule="auto"/>
              <w:ind w:left="267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检查意见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300" w:lineRule="exact"/>
              <w:ind w:left="171" w:right="139" w:hanging="32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备注/ 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2"/>
                <w:szCs w:val="12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300" w:lineRule="exact"/>
              <w:ind w:left="31" w:right="3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w w:val="95"/>
                <w:sz w:val="21"/>
                <w:szCs w:val="21"/>
              </w:rPr>
              <w:t xml:space="preserve">是否具有有效道路运输经营许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可证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9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□处罚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5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11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经营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2"/>
                <w:szCs w:val="12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" w:line="300" w:lineRule="exact"/>
              <w:ind w:left="31" w:right="3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w w:val="95"/>
                <w:sz w:val="21"/>
                <w:szCs w:val="21"/>
              </w:rPr>
              <w:t xml:space="preserve">是否具有与其经营业务相适应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并经检测合格的客车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9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□处罚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92" w:lineRule="exact"/>
              <w:ind w:left="11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资质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9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抽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取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得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道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输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5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证，且不存在失效、伪造、变</w:t>
            </w:r>
          </w:p>
          <w:p>
            <w:pPr>
              <w:pStyle w:val="8"/>
              <w:spacing w:before="10" w:line="300" w:lineRule="exact"/>
              <w:ind w:left="31" w:right="3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w w:val="95"/>
                <w:sz w:val="21"/>
                <w:szCs w:val="21"/>
              </w:rPr>
              <w:t xml:space="preserve">造、被注销等无效情形，是否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按照规定参加年度审验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05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50" w:line="300" w:lineRule="exact"/>
              <w:ind w:left="110" w:right="112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w w:val="95"/>
                <w:sz w:val="21"/>
                <w:szCs w:val="21"/>
              </w:rPr>
              <w:t>人员 管理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" w:line="300" w:lineRule="exact"/>
              <w:ind w:left="31" w:right="30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w w:val="95"/>
                <w:sz w:val="21"/>
                <w:szCs w:val="21"/>
              </w:rPr>
              <w:t xml:space="preserve">是否具有符合规定条件的客运 经营驾驶人员，以及具有相应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的从业资格证明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2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8"/>
                <w:szCs w:val="18"/>
              </w:rPr>
            </w:pP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□处罚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7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抽查部分车辆日常维护、一级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>维护和二级维护记录(</w:t>
            </w:r>
            <w:r>
              <w:rPr>
                <w:rFonts w:hint="default" w:ascii="方正仿宋_GBK" w:hAnsi="方正仿宋_GBK" w:eastAsia="方正仿宋_GBK" w:cs="方正仿宋_GBK"/>
                <w:spacing w:val="-8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4"/>
                <w:sz w:val="21"/>
                <w:szCs w:val="21"/>
              </w:rPr>
              <w:t>按照比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4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1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例，抽查数量不少于</w:t>
            </w:r>
            <w:r>
              <w:rPr>
                <w:rFonts w:hint="default" w:ascii="方正仿宋_GBK" w:hAnsi="方正仿宋_GBK" w:eastAsia="方正仿宋_GBK" w:cs="方正仿宋_GBK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 xml:space="preserve">2 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份)，检</w:t>
            </w:r>
          </w:p>
          <w:p>
            <w:pPr>
              <w:pStyle w:val="8"/>
              <w:spacing w:before="17" w:line="280" w:lineRule="exact"/>
              <w:ind w:left="31" w:right="3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w w:val="95"/>
                <w:sz w:val="21"/>
                <w:szCs w:val="21"/>
              </w:rPr>
              <w:t>查道路运输经营者是否按照规 定维护、检测运输车辆，维护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84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47" w:line="240" w:lineRule="auto"/>
              <w:ind w:left="11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车辆</w:t>
            </w:r>
          </w:p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3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周期是否符合企业车辆技术管</w:t>
            </w:r>
          </w:p>
          <w:p>
            <w:pPr>
              <w:pStyle w:val="8"/>
              <w:spacing w:line="29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理制度的规定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3" w:lineRule="exact"/>
              <w:ind w:left="11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技术</w:t>
            </w:r>
          </w:p>
          <w:p>
            <w:pPr>
              <w:pStyle w:val="8"/>
              <w:spacing w:line="303" w:lineRule="exact"/>
              <w:ind w:left="11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管理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2"/>
                <w:szCs w:val="12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" w:line="300" w:lineRule="exact"/>
              <w:ind w:left="31" w:right="3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抽查是否具有最近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 xml:space="preserve">年的车辆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维护记录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9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□处罚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9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抽</w:t>
            </w:r>
            <w:r>
              <w:rPr>
                <w:rFonts w:hint="default" w:ascii="方正仿宋_GBK" w:hAnsi="方正仿宋_GBK" w:eastAsia="方正仿宋_GBK" w:cs="方正仿宋_GBK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最</w:t>
            </w:r>
            <w:r>
              <w:rPr>
                <w:rFonts w:hint="default" w:ascii="方正仿宋_GBK" w:hAnsi="方正仿宋_GBK" w:eastAsia="方正仿宋_GBK" w:cs="方正仿宋_GBK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近</w:t>
            </w:r>
            <w:r>
              <w:rPr>
                <w:rFonts w:hint="default" w:ascii="方正仿宋_GBK" w:hAnsi="方正仿宋_GBK" w:eastAsia="方正仿宋_GBK" w:cs="方正仿宋_GBK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年</w:t>
            </w:r>
            <w:r>
              <w:rPr>
                <w:rFonts w:hint="default" w:ascii="方正仿宋_GBK" w:hAnsi="方正仿宋_GBK" w:eastAsia="方正仿宋_GBK" w:cs="方正仿宋_GBK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技</w:t>
            </w:r>
            <w:r>
              <w:rPr>
                <w:rFonts w:hint="default" w:ascii="方正仿宋_GBK" w:hAnsi="方正仿宋_GBK" w:eastAsia="方正仿宋_GBK" w:cs="方正仿宋_GBK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术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档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案，是否具有且符合规定，是</w:t>
            </w:r>
          </w:p>
          <w:p>
            <w:pPr>
              <w:pStyle w:val="8"/>
              <w:spacing w:before="10" w:line="300" w:lineRule="exact"/>
              <w:ind w:left="31" w:right="3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 xml:space="preserve">否按照“ 一车一 </w:t>
            </w: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 xml:space="preserve">档”建立了 </w:t>
            </w:r>
            <w:r>
              <w:rPr>
                <w:rFonts w:hint="default" w:ascii="方正仿宋_GBK" w:hAnsi="方正仿宋_GBK" w:eastAsia="方正仿宋_GBK" w:cs="方正仿宋_GBK"/>
                <w:spacing w:val="8"/>
                <w:w w:val="95"/>
                <w:sz w:val="21"/>
                <w:szCs w:val="21"/>
              </w:rPr>
              <w:t>车辆技术档案，档案内容是否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05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齐全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after="0"/>
        <w:sectPr>
          <w:footerReference r:id="rId5" w:type="default"/>
          <w:footerReference r:id="rId6" w:type="even"/>
          <w:pgSz w:w="7940" w:h="11510"/>
          <w:pgMar w:top="880" w:right="740" w:bottom="1040" w:left="740" w:header="0" w:footer="843" w:gutter="0"/>
          <w:pgNumType w:start="1"/>
          <w:cols w:space="720" w:num="1"/>
        </w:sectPr>
      </w:pPr>
    </w:p>
    <w:tbl>
      <w:tblPr>
        <w:tblStyle w:val="4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40"/>
        <w:gridCol w:w="2894"/>
        <w:gridCol w:w="1380"/>
        <w:gridCol w:w="766"/>
      </w:tblGrid>
      <w:tr>
        <w:trPr>
          <w:trHeight w:val="605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2"/>
                <w:szCs w:val="12"/>
              </w:rPr>
            </w:pPr>
          </w:p>
          <w:p>
            <w:pPr>
              <w:pStyle w:val="8"/>
              <w:spacing w:line="240" w:lineRule="auto"/>
              <w:ind w:left="214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8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是否配备了专职的监控人员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9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□处罚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307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使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用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合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标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准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监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控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平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台，且监控平台接入联网联控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□符合□整改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69" w:line="240" w:lineRule="auto"/>
              <w:ind w:left="214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系统、并按规定上传道路运输</w:t>
            </w:r>
          </w:p>
          <w:p>
            <w:pPr>
              <w:pStyle w:val="8"/>
              <w:spacing w:line="29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车辆动态信息的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7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抽查近期卫星定位系统平台中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记录的各类违法违规报警信息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7" w:lineRule="exact"/>
              <w:ind w:right="1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动</w:t>
            </w: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态</w:t>
            </w:r>
          </w:p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8" w:line="240" w:lineRule="auto"/>
              <w:ind w:left="16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的处理记录，核查处理率是否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7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□符合□整改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7" w:lineRule="exact"/>
              <w:ind w:right="1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监</w:t>
            </w: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控</w:t>
            </w:r>
          </w:p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1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达到</w:t>
            </w:r>
            <w:r>
              <w:rPr>
                <w:rFonts w:hint="default" w:ascii="方正仿宋_GBK" w:hAnsi="方正仿宋_GBK" w:eastAsia="方正仿宋_GBK" w:cs="方正仿宋_GBK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7"/>
                <w:sz w:val="21"/>
                <w:szCs w:val="21"/>
              </w:rPr>
              <w:t>90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%以上，并记录存档至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7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3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动态监控台账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抽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企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正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在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175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11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3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均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已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上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线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存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在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卫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星</w:t>
            </w:r>
          </w:p>
          <w:p>
            <w:pPr>
              <w:pStyle w:val="8"/>
              <w:spacing w:before="17" w:line="280" w:lineRule="exact"/>
              <w:ind w:left="31" w:right="4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位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装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置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故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障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但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仍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在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的 </w:t>
            </w: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车辆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91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抽查企业车辆是否存在伪造、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282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8" w:line="240" w:lineRule="auto"/>
              <w:ind w:left="17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12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篡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改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7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删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除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动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监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控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数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7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285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据等行为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75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抽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行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记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录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客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7" w:lineRule="exact"/>
              <w:ind w:left="89" w:right="0" w:hanging="29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</w:p>
          <w:p>
            <w:pPr>
              <w:pStyle w:val="8"/>
              <w:spacing w:line="303" w:lineRule="exact"/>
              <w:ind w:left="89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行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为</w:t>
            </w:r>
          </w:p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50" w:line="240" w:lineRule="auto"/>
              <w:ind w:left="17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13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班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照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批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准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配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客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站</w:t>
            </w:r>
          </w:p>
          <w:p>
            <w:pPr>
              <w:pStyle w:val="8"/>
              <w:spacing w:before="17" w:line="280" w:lineRule="exact"/>
              <w:ind w:left="74" w:right="35" w:hanging="44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w w:val="95"/>
                <w:sz w:val="21"/>
                <w:szCs w:val="21"/>
              </w:rPr>
              <w:t xml:space="preserve">点停靠或者按照规定的线路、 </w:t>
            </w: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日发班次下限行驶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93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是否有健全的安全生产管理制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度，包括安全生产操作规程、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安全生产责任制、安全生产监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督检查、动态监控管</w:t>
            </w:r>
            <w:r>
              <w:rPr>
                <w:rFonts w:hint="default" w:ascii="方正仿宋_GBK" w:hAnsi="方正仿宋_GBK" w:eastAsia="方正仿宋_GBK" w:cs="方正仿宋_GBK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理、事故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256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隐患排查治理、驾驶人员和车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784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35" w:lineRule="exact"/>
              <w:ind w:left="74" w:right="0" w:firstLine="12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</w:p>
          <w:p>
            <w:pPr>
              <w:pStyle w:val="8"/>
              <w:spacing w:line="303" w:lineRule="exact"/>
              <w:ind w:left="74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</w:t>
            </w:r>
          </w:p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38" w:line="240" w:lineRule="auto"/>
              <w:ind w:left="17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14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2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辆安全生产管理的制度（客运</w:t>
            </w:r>
          </w:p>
          <w:p>
            <w:pPr>
              <w:pStyle w:val="8"/>
              <w:spacing w:before="23" w:line="260" w:lineRule="exact"/>
              <w:ind w:left="31" w:right="3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驾驶 员聘用和岗前培训、安全 </w:t>
            </w:r>
            <w:r>
              <w:rPr>
                <w:rFonts w:hint="default" w:ascii="方正仿宋_GBK" w:hAnsi="方正仿宋_GBK" w:eastAsia="方正仿宋_GBK" w:cs="方正仿宋_GBK"/>
                <w:spacing w:val="8"/>
                <w:w w:val="95"/>
                <w:sz w:val="21"/>
                <w:szCs w:val="21"/>
              </w:rPr>
              <w:t>培训教育及考核、信息档案管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83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260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理、调离和辞退、安全告诫以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及客运车辆选用、技术档案管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理、车辆技术状况检查、年审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242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检验、改型报废）等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after="0"/>
        <w:sectPr>
          <w:pgSz w:w="7940" w:h="11510"/>
          <w:pgMar w:top="840" w:right="740" w:bottom="1040" w:left="740" w:header="0" w:footer="843" w:gutter="0"/>
          <w:cols w:space="720" w:num="1"/>
        </w:sectPr>
      </w:pPr>
    </w:p>
    <w:tbl>
      <w:tblPr>
        <w:tblStyle w:val="4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40"/>
        <w:gridCol w:w="2894"/>
        <w:gridCol w:w="1380"/>
        <w:gridCol w:w="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2"/>
                <w:szCs w:val="12"/>
              </w:rPr>
            </w:pPr>
          </w:p>
          <w:p>
            <w:pPr>
              <w:pStyle w:val="8"/>
              <w:spacing w:line="240" w:lineRule="auto"/>
              <w:ind w:left="17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15</w:t>
            </w:r>
          </w:p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300" w:lineRule="exact"/>
              <w:ind w:left="31" w:right="4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设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置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管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机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构 </w:t>
            </w: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或者配备安全生产管理人员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9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17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16</w:t>
            </w:r>
          </w:p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300" w:lineRule="exact"/>
              <w:ind w:left="31" w:right="40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企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主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要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负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责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和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 管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知 </w:t>
            </w: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识和管理能力考核合格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8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17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17</w:t>
            </w:r>
          </w:p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300" w:lineRule="exact"/>
              <w:ind w:left="31" w:right="30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w w:val="95"/>
                <w:sz w:val="21"/>
                <w:szCs w:val="21"/>
              </w:rPr>
              <w:t xml:space="preserve">抽查主要负责人和安全生产管 理人员是否掌握其自身安全生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产职责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8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企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主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要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负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责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初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次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和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50" w:line="240" w:lineRule="auto"/>
              <w:ind w:left="17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18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每年再培训的档案，初次培训</w:t>
            </w:r>
          </w:p>
          <w:p>
            <w:pPr>
              <w:pStyle w:val="8"/>
              <w:spacing w:line="29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4"/>
                <w:sz w:val="21"/>
                <w:szCs w:val="21"/>
              </w:rPr>
              <w:t>是否不少于</w:t>
            </w:r>
            <w:r>
              <w:rPr>
                <w:rFonts w:hint="default" w:ascii="方正仿宋_GBK" w:hAnsi="方正仿宋_GBK" w:eastAsia="方正仿宋_GBK" w:cs="方正仿宋_GBK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6"/>
                <w:sz w:val="21"/>
                <w:szCs w:val="21"/>
              </w:rPr>
              <w:t xml:space="preserve">24 </w:t>
            </w:r>
            <w:r>
              <w:rPr>
                <w:rFonts w:hint="default" w:ascii="方正仿宋_GBK" w:hAnsi="方正仿宋_GBK" w:eastAsia="方正仿宋_GBK" w:cs="方正仿宋_GBK"/>
                <w:spacing w:val="14"/>
                <w:sz w:val="21"/>
                <w:szCs w:val="21"/>
              </w:rPr>
              <w:t>学时，每年再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7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6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7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培训不少于</w:t>
            </w:r>
            <w:r>
              <w:rPr>
                <w:rFonts w:hint="default" w:ascii="方正仿宋_GBK" w:hAnsi="方正仿宋_GBK" w:eastAsia="方正仿宋_GBK" w:cs="方正仿宋_GBK"/>
                <w:spacing w:val="-3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 xml:space="preserve">12 </w:t>
            </w: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学时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企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对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从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岗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前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6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50" w:line="240" w:lineRule="auto"/>
              <w:ind w:left="17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19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及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考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核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记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录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核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时</w:t>
            </w:r>
          </w:p>
          <w:p>
            <w:pPr>
              <w:pStyle w:val="8"/>
              <w:spacing w:line="29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合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要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求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上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岗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前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7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6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培训并考核合格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7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企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对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驶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统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一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记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6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3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161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3"/>
                <w:sz w:val="21"/>
                <w:szCs w:val="21"/>
              </w:rPr>
              <w:t xml:space="preserve">录和继续 </w:t>
            </w:r>
            <w:r>
              <w:rPr>
                <w:rFonts w:hint="default" w:ascii="方正仿宋_GBK" w:hAnsi="方正仿宋_GBK" w:eastAsia="方正仿宋_GBK" w:cs="方正仿宋_GBK"/>
                <w:spacing w:val="14"/>
                <w:sz w:val="21"/>
                <w:szCs w:val="21"/>
              </w:rPr>
              <w:t>教育记录，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2"/>
                <w:sz w:val="21"/>
                <w:szCs w:val="21"/>
              </w:rPr>
              <w:t>核查驾</w:t>
            </w:r>
          </w:p>
          <w:p>
            <w:pPr>
              <w:pStyle w:val="8"/>
              <w:spacing w:before="18" w:line="278" w:lineRule="exact"/>
              <w:ind w:left="31" w:right="4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驶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每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参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加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育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时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间 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合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要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求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期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参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83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exact"/>
        </w:trPr>
        <w:tc>
          <w:tcPr>
            <w:tcW w:w="6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5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加继续教育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9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企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有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实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习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学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根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据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实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6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62" w:line="240" w:lineRule="auto"/>
              <w:ind w:left="161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习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学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名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册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及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记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录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对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实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习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开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展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6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教育培训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9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企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有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采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用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新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工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艺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新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技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6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64" w:line="240" w:lineRule="auto"/>
              <w:ind w:left="161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22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新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材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料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或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者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使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用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新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设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备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对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相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关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从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开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6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展安全生产教育培训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161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23</w:t>
            </w:r>
          </w:p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" w:line="300" w:lineRule="exact"/>
              <w:ind w:left="31" w:right="40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企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对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交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通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违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法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行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为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多 发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及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发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交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通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事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故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驶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员 </w:t>
            </w: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进行针对性的教育培训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7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after="0"/>
        <w:sectPr>
          <w:pgSz w:w="7940" w:h="11510"/>
          <w:pgMar w:top="840" w:right="740" w:bottom="1040" w:left="740" w:header="0" w:footer="843" w:gutter="0"/>
          <w:cols w:space="720" w:num="1"/>
        </w:sectPr>
      </w:pPr>
    </w:p>
    <w:tbl>
      <w:tblPr>
        <w:tblStyle w:val="4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40"/>
        <w:gridCol w:w="2894"/>
        <w:gridCol w:w="1380"/>
        <w:gridCol w:w="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4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61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24</w:t>
            </w:r>
          </w:p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1" w:line="300" w:lineRule="exact"/>
              <w:ind w:left="31" w:right="3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w w:val="95"/>
                <w:sz w:val="21"/>
                <w:szCs w:val="21"/>
              </w:rPr>
              <w:t xml:space="preserve">询问抽查部分驾驶员是否掌握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安全驾驶知识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7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50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客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者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为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旅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客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投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保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6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62" w:line="240" w:lineRule="auto"/>
              <w:ind w:left="161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承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责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任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险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记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录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以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及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照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最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低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投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保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限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额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投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334" w:hRule="exact"/>
        </w:trPr>
        <w:tc>
          <w:tcPr>
            <w:tcW w:w="6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保，是否失效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4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61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26</w:t>
            </w:r>
          </w:p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1" w:line="300" w:lineRule="exact"/>
              <w:ind w:left="31" w:right="3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w w:val="95"/>
                <w:sz w:val="21"/>
                <w:szCs w:val="21"/>
              </w:rPr>
              <w:t xml:space="preserve">是否按规定提取和使用安全生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产专项资金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7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61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27</w:t>
            </w:r>
          </w:p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5" w:line="300" w:lineRule="exact"/>
              <w:ind w:left="31" w:right="4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聘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用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签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订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劳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动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合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同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或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办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理劳动保</w:t>
            </w: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险的情况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1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765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4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61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28</w:t>
            </w:r>
          </w:p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0" w:line="300" w:lineRule="exact"/>
              <w:ind w:left="31" w:right="3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w w:val="95"/>
                <w:sz w:val="21"/>
                <w:szCs w:val="21"/>
              </w:rPr>
              <w:t xml:space="preserve">是否按照规定制定应急预案，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并定期组织演练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6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52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储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备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必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要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应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急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救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援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物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52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6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5" w:line="240" w:lineRule="auto"/>
              <w:ind w:left="161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29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资、装备，建立应急救援队伍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90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建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立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健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事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故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隐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患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排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6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62" w:line="240" w:lineRule="auto"/>
              <w:ind w:left="16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治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制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度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及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时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发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现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并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消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除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事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故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隐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患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并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如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实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记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录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事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故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6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隐患排查治理情况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428" w:hRule="exact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82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建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立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健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并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实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施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风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险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管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900" w:hRule="exact"/>
        </w:trPr>
        <w:tc>
          <w:tcPr>
            <w:tcW w:w="6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left="16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31</w:t>
            </w:r>
          </w:p>
        </w:tc>
        <w:tc>
          <w:tcPr>
            <w:tcW w:w="289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控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和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隐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患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排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治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双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重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预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防</w:t>
            </w:r>
          </w:p>
          <w:p>
            <w:pPr>
              <w:pStyle w:val="8"/>
              <w:spacing w:before="10" w:line="300" w:lineRule="exact"/>
              <w:ind w:left="31" w:right="4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机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制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对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风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险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辨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识 评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估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分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级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管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控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对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事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故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隐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07"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76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患分类分级、闭环管理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0" w:type="dxa"/>
            <w:gridSpan w:val="4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52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11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.发现存在违法行为，执法人员应予以制止和纠正，并采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0" w:lineRule="exact"/>
              <w:ind w:left="103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工作</w:t>
            </w:r>
          </w:p>
        </w:tc>
        <w:tc>
          <w:tcPr>
            <w:tcW w:w="5580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取照相、录音、录像以及法律允许的其他调查手段；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3" w:lineRule="exact"/>
              <w:ind w:left="117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要求</w:t>
            </w:r>
          </w:p>
        </w:tc>
        <w:tc>
          <w:tcPr>
            <w:tcW w:w="5580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6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3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.对违法行为进行调查取证，按照《交通运输行政执法程序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80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规定》实施行政处罚。</w:t>
            </w:r>
          </w:p>
        </w:tc>
      </w:tr>
    </w:tbl>
    <w:p>
      <w:pPr>
        <w:spacing w:after="0" w:line="244" w:lineRule="exact"/>
        <w:jc w:val="left"/>
        <w:rPr>
          <w:rFonts w:hint="default" w:ascii="方正仿宋_GBK" w:hAnsi="方正仿宋_GBK" w:eastAsia="方正仿宋_GBK" w:cs="方正仿宋_GBK"/>
          <w:sz w:val="21"/>
          <w:szCs w:val="21"/>
        </w:rPr>
        <w:sectPr>
          <w:pgSz w:w="7940" w:h="11510"/>
          <w:pgMar w:top="840" w:right="740" w:bottom="1040" w:left="740" w:header="0" w:footer="843" w:gutter="0"/>
          <w:cols w:space="720" w:num="1"/>
        </w:sectPr>
      </w:pPr>
    </w:p>
    <w:tbl>
      <w:tblPr>
        <w:tblStyle w:val="4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.日常执法检查</w:t>
            </w:r>
            <w:r>
              <w:rPr>
                <w:rFonts w:hint="default" w:ascii="方正仿宋_GBK" w:hAnsi="方正仿宋_GBK" w:eastAsia="方正仿宋_GBK" w:cs="方正仿宋_GBK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次/年；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9" w:lineRule="exact"/>
              <w:ind w:left="12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5"/>
                <w:sz w:val="21"/>
                <w:szCs w:val="21"/>
              </w:rPr>
              <w:t>检查</w:t>
            </w:r>
          </w:p>
        </w:tc>
        <w:tc>
          <w:tcPr>
            <w:tcW w:w="55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5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.信用不良被列入黑名单的企业，每年增加</w:t>
            </w:r>
            <w:r>
              <w:rPr>
                <w:rFonts w:hint="default" w:ascii="方正仿宋_GBK" w:hAnsi="方正仿宋_GBK" w:eastAsia="方正仿宋_GBK" w:cs="方正仿宋_GBK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次检查；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117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频次</w:t>
            </w:r>
          </w:p>
        </w:tc>
        <w:tc>
          <w:tcPr>
            <w:tcW w:w="55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11"/>
                <w:sz w:val="21"/>
                <w:szCs w:val="21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.被列入红名单的企业，可以仅检查与安全和污染防治相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关的内容。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9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5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.填写规定的书面记录；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3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.书面记录已纳入信息系统的，直接录入信息系统；需要被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12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5"/>
                <w:sz w:val="21"/>
                <w:szCs w:val="21"/>
              </w:rPr>
              <w:t>检查</w:t>
            </w:r>
          </w:p>
        </w:tc>
        <w:tc>
          <w:tcPr>
            <w:tcW w:w="55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>检查对象确认或者签发文书的，</w:t>
            </w:r>
            <w:r>
              <w:rPr>
                <w:rFonts w:hint="default" w:ascii="方正仿宋_GBK" w:hAnsi="方正仿宋_GBK" w:eastAsia="方正仿宋_GBK" w:cs="方正仿宋_GBK"/>
                <w:spacing w:val="-8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9"/>
                <w:sz w:val="21"/>
                <w:szCs w:val="21"/>
              </w:rPr>
              <w:t>按照文书标准的规定办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117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记录</w:t>
            </w:r>
          </w:p>
        </w:tc>
        <w:tc>
          <w:tcPr>
            <w:tcW w:w="55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理；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8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9"/>
                <w:sz w:val="21"/>
                <w:szCs w:val="21"/>
              </w:rPr>
              <w:t>通过移动执法终端、</w:t>
            </w:r>
            <w:r>
              <w:rPr>
                <w:rFonts w:hint="default" w:ascii="方正仿宋_GBK" w:hAnsi="方正仿宋_GBK" w:eastAsia="方正仿宋_GBK" w:cs="方正仿宋_GBK"/>
                <w:spacing w:val="-8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20"/>
                <w:sz w:val="21"/>
                <w:szCs w:val="21"/>
              </w:rPr>
              <w:t>视音频记录等方式记录执法过程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的，应当符合执法视音频记录工作规范。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6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.《中华人民共和国道路运输条例》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《新疆维吾尔自治区道路运输条例》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2" w:line="300" w:lineRule="exact"/>
              <w:ind w:left="110" w:right="110" w:firstLine="7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 xml:space="preserve">执法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依据</w:t>
            </w:r>
          </w:p>
        </w:tc>
        <w:tc>
          <w:tcPr>
            <w:tcW w:w="55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1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4"/>
                <w:sz w:val="21"/>
                <w:szCs w:val="21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5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《道路旅客运输及客运站管理规定》</w:t>
            </w:r>
          </w:p>
          <w:p>
            <w:pPr>
              <w:pStyle w:val="8"/>
              <w:spacing w:line="30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《道路运输车辆技术管理规定》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《中华人民共和国道路运输条例》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《道路运输车辆动态监督管理办法》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</w:trPr>
        <w:tc>
          <w:tcPr>
            <w:tcW w:w="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4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《中华人民共和国安全生产法》</w:t>
            </w:r>
          </w:p>
        </w:tc>
      </w:tr>
    </w:tbl>
    <w:p>
      <w:pPr>
        <w:spacing w:after="0" w:line="264" w:lineRule="exact"/>
        <w:jc w:val="left"/>
        <w:rPr>
          <w:rFonts w:hint="default" w:ascii="方正仿宋_GBK" w:hAnsi="方正仿宋_GBK" w:eastAsia="方正仿宋_GBK" w:cs="方正仿宋_GBK"/>
          <w:sz w:val="21"/>
          <w:szCs w:val="21"/>
        </w:rPr>
        <w:sectPr>
          <w:pgSz w:w="7940" w:h="11510"/>
          <w:pgMar w:top="840" w:right="740" w:bottom="1040" w:left="740" w:header="0" w:footer="843" w:gutter="0"/>
          <w:cols w:space="720" w:num="1"/>
        </w:sectPr>
      </w:pPr>
      <w:bookmarkStart w:id="0" w:name="_GoBack"/>
      <w:bookmarkEnd w:id="0"/>
    </w:p>
    <w:p/>
    <w:sectPr>
      <w:footerReference r:id="rId7" w:type="default"/>
      <w:footerReference r:id="rId8" w:type="even"/>
      <w:pgSz w:w="7940" w:h="11510"/>
      <w:pgMar w:top="1060" w:right="740" w:bottom="1020" w:left="740" w:header="0" w:footer="8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332.1pt;margin-top:520.1pt;height:12.7pt;width:2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8" o:spid="_x0000_s4098" o:spt="202" type="#_x0000_t202" style="position:absolute;left:0pt;margin-left:41.7pt;margin-top:520.1pt;height:12.7pt;width:2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107" o:spid="_x0000_s4107" o:spt="202" type="#_x0000_t202" style="position:absolute;left:0pt;margin-left:332.1pt;margin-top:520.55pt;height:11pt;width:2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108" o:spid="_x0000_s4108" o:spt="202" type="#_x0000_t202" style="position:absolute;left:0pt;margin-left:41.7pt;margin-top:520.55pt;height:11pt;width:2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  <w:r>
                  <w:rPr>
                    <w:rFonts w:ascii="Arial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76A4C3A"/>
    <w:rsid w:val="14D13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8"/>
      <w:ind w:left="587"/>
      <w:outlineLvl w:val="1"/>
    </w:pPr>
    <w:rPr>
      <w:rFonts w:ascii="方正小标宋_GBK" w:hAnsi="方正小标宋_GBK" w:eastAsia="方正小标宋_GBK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0"/>
    </w:pPr>
    <w:rPr>
      <w:rFonts w:ascii="方正仿宋_GBK" w:hAnsi="方正仿宋_GBK" w:eastAsia="方正仿宋_GBK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  <customShpInfo spid="_x0000_s4098"/>
    <customShpInfo spid="_x0000_s4107"/>
    <customShpInfo spid="_x0000_s41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2024-05-14T12:09:00Z</dcterms:created>
  <dc:creator>Windows 用户</dc:creator>
  <cp:lastModifiedBy>小思</cp:lastModifiedBy>
  <dcterms:modified xsi:type="dcterms:W3CDTF">2024-05-14T04:21:26Z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2024-05-14T00:00:00Z</vt:filetime>
  </property>
  <property fmtid="{D5CDD505-2E9C-101B-9397-08002B2CF9AE}" pid="5" name="KSOProductBuildVer">
    <vt:lpwstr>2052-11.8.2.12118</vt:lpwstr>
  </property>
  <property fmtid="{D5CDD505-2E9C-101B-9397-08002B2CF9AE}" pid="6" name="ICV">
    <vt:lpwstr>88C6434D74EE40B09FF288DC26BA821E</vt:lpwstr>
  </property>
</Properties>
</file>