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80" w:rsidRDefault="006B408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OLE_LINK1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bookmarkEnd w:id="0"/>
      <w:r>
        <w:rPr>
          <w:rFonts w:ascii="仿宋_GB2312" w:eastAsia="仿宋_GB2312" w:hAnsi="仿宋_GB2312" w:cs="仿宋_GB2312"/>
          <w:sz w:val="32"/>
          <w:szCs w:val="32"/>
        </w:rPr>
        <w:t>2</w:t>
      </w:r>
    </w:p>
    <w:tbl>
      <w:tblPr>
        <w:tblW w:w="13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91"/>
        <w:gridCol w:w="971"/>
        <w:gridCol w:w="815"/>
        <w:gridCol w:w="936"/>
        <w:gridCol w:w="937"/>
        <w:gridCol w:w="1191"/>
        <w:gridCol w:w="1203"/>
        <w:gridCol w:w="1277"/>
        <w:gridCol w:w="1265"/>
        <w:gridCol w:w="1265"/>
        <w:gridCol w:w="1314"/>
        <w:gridCol w:w="1315"/>
      </w:tblGrid>
      <w:tr w:rsidR="006B4080" w:rsidRPr="00744CEF">
        <w:trPr>
          <w:trHeight w:val="647"/>
        </w:trPr>
        <w:tc>
          <w:tcPr>
            <w:tcW w:w="13480" w:type="dxa"/>
            <w:gridSpan w:val="12"/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36"/>
                <w:szCs w:val="36"/>
                <w:lang/>
              </w:rPr>
              <w:t>2017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/>
              </w:rPr>
              <w:t>年昌吉州中小学生乒乓球比赛报名表</w:t>
            </w:r>
          </w:p>
        </w:tc>
      </w:tr>
      <w:tr w:rsidR="006B4080" w:rsidRPr="00744CEF">
        <w:trPr>
          <w:trHeight w:val="158"/>
        </w:trPr>
        <w:tc>
          <w:tcPr>
            <w:tcW w:w="1962" w:type="dxa"/>
            <w:gridSpan w:val="2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 w:rsidR="006B4080" w:rsidRPr="00744CEF">
        <w:trPr>
          <w:trHeight w:val="363"/>
        </w:trPr>
        <w:tc>
          <w:tcPr>
            <w:tcW w:w="4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参赛单位</w:t>
            </w:r>
          </w:p>
        </w:tc>
        <w:tc>
          <w:tcPr>
            <w:tcW w:w="8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</w:tr>
      <w:tr w:rsidR="006B4080" w:rsidRPr="00744CEF">
        <w:trPr>
          <w:trHeight w:val="392"/>
        </w:trPr>
        <w:tc>
          <w:tcPr>
            <w:tcW w:w="4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通讯地址（邮编）</w:t>
            </w:r>
          </w:p>
        </w:tc>
        <w:tc>
          <w:tcPr>
            <w:tcW w:w="8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</w:tr>
      <w:tr w:rsidR="006B4080" w:rsidRPr="00744CEF">
        <w:trPr>
          <w:trHeight w:val="392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6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职务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手机</w:t>
            </w:r>
          </w:p>
        </w:tc>
        <w:tc>
          <w:tcPr>
            <w:tcW w:w="2629" w:type="dxa"/>
            <w:gridSpan w:val="2"/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电子邮箱</w:t>
            </w:r>
          </w:p>
        </w:tc>
      </w:tr>
      <w:tr w:rsidR="006B4080" w:rsidRPr="00744CEF">
        <w:trPr>
          <w:trHeight w:val="39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领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队</w:t>
            </w:r>
          </w:p>
        </w:tc>
        <w:tc>
          <w:tcPr>
            <w:tcW w:w="2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 w:rsidR="006B4080" w:rsidRPr="00744CEF">
        <w:trPr>
          <w:trHeight w:val="39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教练员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 w:rsidR="006B4080" w:rsidRPr="00744CEF">
        <w:trPr>
          <w:trHeight w:val="36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教练员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 w:rsidR="006B4080" w:rsidRPr="00744CEF">
        <w:trPr>
          <w:trHeight w:val="348"/>
        </w:trPr>
        <w:tc>
          <w:tcPr>
            <w:tcW w:w="991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 w:rsidR="006B4080" w:rsidRPr="00744CEF">
        <w:trPr>
          <w:trHeight w:val="338"/>
        </w:trPr>
        <w:tc>
          <w:tcPr>
            <w:tcW w:w="991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6B4080" w:rsidRDefault="006B408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 w:rsidR="006B4080" w:rsidRPr="00744CEF">
        <w:trPr>
          <w:trHeight w:val="363"/>
        </w:trPr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组别：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甲组男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甲组女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乙组男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乙组女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丙组男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丙组女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丁组男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丁组女</w:t>
            </w:r>
          </w:p>
        </w:tc>
      </w:tr>
      <w:tr w:rsidR="006B4080" w:rsidRPr="00744CEF">
        <w:trPr>
          <w:trHeight w:val="392"/>
        </w:trPr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6B4080" w:rsidRPr="00744CEF">
        <w:trPr>
          <w:trHeight w:val="39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6B4080" w:rsidRPr="00744CEF">
        <w:trPr>
          <w:trHeight w:val="39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6B4080" w:rsidRPr="00744CEF">
        <w:trPr>
          <w:trHeight w:val="39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6B4080" w:rsidRPr="00744CEF">
        <w:trPr>
          <w:trHeight w:val="39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6B4080" w:rsidRPr="00744CEF">
        <w:trPr>
          <w:trHeight w:val="39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6B4080" w:rsidRPr="00744CEF">
        <w:trPr>
          <w:trHeight w:val="39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6B4080" w:rsidRPr="00744CEF">
        <w:trPr>
          <w:trHeight w:val="39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0" w:rsidRDefault="006B4080">
            <w:pPr>
              <w:jc w:val="lef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</w:tbl>
    <w:p w:rsidR="006B4080" w:rsidRDefault="006B4080">
      <w:pPr>
        <w:spacing w:line="40" w:lineRule="exact"/>
        <w:rPr>
          <w:rFonts w:ascii="仿宋_GB2312" w:eastAsia="仿宋_GB2312" w:hAnsi="仿宋_GB2312" w:cs="仿宋_GB2312"/>
        </w:rPr>
      </w:pPr>
    </w:p>
    <w:p w:rsidR="006B4080" w:rsidRDefault="006B4080">
      <w:pPr>
        <w:spacing w:line="40" w:lineRule="exact"/>
      </w:pPr>
    </w:p>
    <w:sectPr w:rsidR="006B4080" w:rsidSect="00A57F7D">
      <w:footerReference w:type="default" r:id="rId6"/>
      <w:pgSz w:w="16838" w:h="11906" w:orient="landscape"/>
      <w:pgMar w:top="1587" w:right="2098" w:bottom="1474" w:left="1417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080" w:rsidRDefault="006B4080" w:rsidP="00A57F7D">
      <w:r>
        <w:separator/>
      </w:r>
    </w:p>
  </w:endnote>
  <w:endnote w:type="continuationSeparator" w:id="0">
    <w:p w:rsidR="006B4080" w:rsidRDefault="006B4080" w:rsidP="00A57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80" w:rsidRDefault="006B4080">
    <w:pPr>
      <w:pStyle w:val="Footer"/>
      <w:jc w:val="center"/>
    </w:pPr>
    <w:fldSimple w:instr=" PAGE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080" w:rsidRDefault="006B4080" w:rsidP="00A57F7D">
      <w:r>
        <w:separator/>
      </w:r>
    </w:p>
  </w:footnote>
  <w:footnote w:type="continuationSeparator" w:id="0">
    <w:p w:rsidR="006B4080" w:rsidRDefault="006B4080" w:rsidP="00A57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32750A8"/>
    <w:rsid w:val="002378DE"/>
    <w:rsid w:val="006B4080"/>
    <w:rsid w:val="00744CEF"/>
    <w:rsid w:val="00846B02"/>
    <w:rsid w:val="00A57F7D"/>
    <w:rsid w:val="12DD05B7"/>
    <w:rsid w:val="2BF949E1"/>
    <w:rsid w:val="332750A8"/>
    <w:rsid w:val="488B14DC"/>
    <w:rsid w:val="7A67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7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7F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D7B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39</Words>
  <Characters>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许亮</cp:lastModifiedBy>
  <cp:revision>2</cp:revision>
  <cp:lastPrinted>2017-07-18T05:13:00Z</cp:lastPrinted>
  <dcterms:created xsi:type="dcterms:W3CDTF">2017-09-19T05:32:00Z</dcterms:created>
  <dcterms:modified xsi:type="dcterms:W3CDTF">2017-09-19T05:32:00Z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